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A8B2" w14:textId="1587F150" w:rsidR="00976391" w:rsidRPr="00F96E13" w:rsidRDefault="00976391" w:rsidP="00492542">
      <w:pPr>
        <w:tabs>
          <w:tab w:val="left" w:pos="5103"/>
        </w:tabs>
        <w:rPr>
          <w:szCs w:val="22"/>
        </w:rPr>
      </w:pPr>
    </w:p>
    <w:p w14:paraId="676E88F5" w14:textId="4B0E0A1E" w:rsidR="001E29D7" w:rsidRPr="00291FC5" w:rsidRDefault="00214051" w:rsidP="00492542">
      <w:pPr>
        <w:tabs>
          <w:tab w:val="left" w:pos="5103"/>
        </w:tabs>
        <w:rPr>
          <w:b/>
          <w:bCs/>
          <w:sz w:val="36"/>
          <w:szCs w:val="36"/>
        </w:rPr>
      </w:pPr>
      <w:r w:rsidRPr="00291FC5">
        <w:rPr>
          <w:b/>
          <w:bCs/>
          <w:sz w:val="36"/>
          <w:szCs w:val="36"/>
        </w:rPr>
        <w:t xml:space="preserve">Formular </w:t>
      </w:r>
      <w:proofErr w:type="spellStart"/>
      <w:r w:rsidRPr="00291FC5">
        <w:rPr>
          <w:b/>
          <w:bCs/>
          <w:sz w:val="36"/>
          <w:szCs w:val="36"/>
        </w:rPr>
        <w:t>Murianer</w:t>
      </w:r>
      <w:proofErr w:type="spellEnd"/>
      <w:r w:rsidRPr="00291FC5">
        <w:rPr>
          <w:b/>
          <w:bCs/>
          <w:sz w:val="36"/>
          <w:szCs w:val="36"/>
        </w:rPr>
        <w:t xml:space="preserve"> Energiepreis 2025</w:t>
      </w:r>
    </w:p>
    <w:p w14:paraId="1689061C" w14:textId="77777777" w:rsidR="001E29D7" w:rsidRPr="00F96E13" w:rsidRDefault="001E29D7" w:rsidP="00492542">
      <w:pPr>
        <w:tabs>
          <w:tab w:val="left" w:pos="5103"/>
        </w:tabs>
        <w:rPr>
          <w:szCs w:val="22"/>
        </w:rPr>
      </w:pPr>
    </w:p>
    <w:p w14:paraId="21DB03F5" w14:textId="77777777" w:rsidR="00492542" w:rsidRDefault="00492542" w:rsidP="00492542">
      <w:pPr>
        <w:tabs>
          <w:tab w:val="left" w:pos="5103"/>
        </w:tabs>
        <w:rPr>
          <w:szCs w:val="22"/>
        </w:rPr>
      </w:pPr>
    </w:p>
    <w:p w14:paraId="03C00A3A" w14:textId="77777777" w:rsidR="00291FC5" w:rsidRDefault="00214051" w:rsidP="00FD0F3E">
      <w:r>
        <w:t>Name und Vorname:</w:t>
      </w:r>
    </w:p>
    <w:p w14:paraId="77C8AB48" w14:textId="77777777" w:rsidR="00515378" w:rsidRDefault="00515378" w:rsidP="00FD0F3E"/>
    <w:sdt>
      <w:sdtPr>
        <w:id w:val="-607887945"/>
        <w:placeholder>
          <w:docPart w:val="DefaultPlaceholder_-1854013440"/>
        </w:placeholder>
        <w:showingPlcHdr/>
        <w:text/>
      </w:sdtPr>
      <w:sdtEndPr/>
      <w:sdtContent>
        <w:p w14:paraId="2B33E235" w14:textId="46014827" w:rsidR="00C01776" w:rsidRDefault="00C01776" w:rsidP="00FD0F3E">
          <w:r w:rsidRPr="00D32800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1664A30B" w14:textId="77777777" w:rsidR="00214051" w:rsidRDefault="00214051" w:rsidP="00FD0F3E"/>
    <w:p w14:paraId="0BADD665" w14:textId="77777777" w:rsidR="0007668D" w:rsidRDefault="0007668D" w:rsidP="00FD0F3E"/>
    <w:p w14:paraId="403E8083" w14:textId="77777777" w:rsidR="0007668D" w:rsidRDefault="0007668D" w:rsidP="00FD0F3E"/>
    <w:p w14:paraId="5D5FA0E6" w14:textId="77777777" w:rsidR="0007668D" w:rsidRDefault="0007668D" w:rsidP="00FD0F3E"/>
    <w:p w14:paraId="7ED79939" w14:textId="4F884533" w:rsidR="00F0014B" w:rsidRDefault="00631EE3" w:rsidP="00FD0F3E">
      <w:r>
        <w:t xml:space="preserve">Der </w:t>
      </w:r>
      <w:proofErr w:type="spellStart"/>
      <w:r w:rsidR="00F0014B">
        <w:t>Murianer</w:t>
      </w:r>
      <w:proofErr w:type="spellEnd"/>
      <w:r w:rsidR="00F0014B">
        <w:t xml:space="preserve"> </w:t>
      </w:r>
      <w:r>
        <w:t xml:space="preserve">Energiepreis 2025 basiert auf dem </w:t>
      </w:r>
      <w:hyperlink r:id="rId7" w:history="1">
        <w:r w:rsidRPr="00F0014B">
          <w:rPr>
            <w:rStyle w:val="Hyperlink"/>
            <w:szCs w:val="22"/>
          </w:rPr>
          <w:t xml:space="preserve">Detailcheck von </w:t>
        </w:r>
        <w:r w:rsidR="00F0014B" w:rsidRPr="00F0014B">
          <w:rPr>
            <w:rStyle w:val="Hyperlink"/>
            <w:szCs w:val="22"/>
          </w:rPr>
          <w:t>energybox.ch</w:t>
        </w:r>
      </w:hyperlink>
      <w:r w:rsidR="00A83A18">
        <w:t>.</w:t>
      </w:r>
    </w:p>
    <w:p w14:paraId="232BAFF0" w14:textId="77777777" w:rsidR="00F0014B" w:rsidRDefault="00F0014B" w:rsidP="00FD0F3E"/>
    <w:p w14:paraId="23D47154" w14:textId="2B4B7621" w:rsidR="00F0014B" w:rsidRDefault="00A83A18" w:rsidP="00FD0F3E">
      <w:r>
        <w:t>Studieren Sie die Auswertung des Detailchecks und s</w:t>
      </w:r>
      <w:r w:rsidR="003104FC">
        <w:t>etzen Sie möglichst viele Massnahmen um zur Effizienzsteigerung in Ihrem Haushalt.</w:t>
      </w:r>
    </w:p>
    <w:p w14:paraId="586CA6DA" w14:textId="77777777" w:rsidR="00FD0F3E" w:rsidRDefault="00FD0F3E" w:rsidP="00FD0F3E"/>
    <w:p w14:paraId="3A8DCDCE" w14:textId="22ED9D2C" w:rsidR="00FD0F3E" w:rsidRDefault="00FD0F3E" w:rsidP="00FD0F3E">
      <w:r>
        <w:t>Beschreiben Sie uns in diesem Formular die erfol</w:t>
      </w:r>
      <w:r w:rsidR="003C1842">
        <w:t>g</w:t>
      </w:r>
      <w:r>
        <w:t xml:space="preserve">ten Massnahmen und </w:t>
      </w:r>
      <w:r w:rsidR="00B820C0">
        <w:t xml:space="preserve">fügen Sie </w:t>
      </w:r>
      <w:r w:rsidR="00CE343A">
        <w:t>wo möglich</w:t>
      </w:r>
      <w:r w:rsidR="004F36B3">
        <w:t xml:space="preserve"> (und sinnvoll) ein Foto bei. </w:t>
      </w:r>
    </w:p>
    <w:p w14:paraId="74463B75" w14:textId="187C4322" w:rsidR="00744F27" w:rsidRDefault="00744F27" w:rsidP="00FD0F3E">
      <w:pPr>
        <w:rPr>
          <w:color w:val="000000"/>
        </w:rPr>
      </w:pPr>
    </w:p>
    <w:p w14:paraId="050DAE88" w14:textId="4EBCC916" w:rsidR="00744F27" w:rsidRDefault="00744F27" w:rsidP="00FD0F3E">
      <w:r>
        <w:rPr>
          <w:color w:val="000000"/>
        </w:rPr>
        <w:t>Bei der Bewertung durch die Jury werden Massnahmen i</w:t>
      </w:r>
      <w:r w:rsidR="00CB0376">
        <w:rPr>
          <w:color w:val="000000"/>
        </w:rPr>
        <w:t>n den</w:t>
      </w:r>
      <w:r>
        <w:rPr>
          <w:color w:val="000000"/>
        </w:rPr>
        <w:t xml:space="preserve"> Bereich</w:t>
      </w:r>
      <w:r w:rsidR="00CB0376">
        <w:rPr>
          <w:color w:val="000000"/>
        </w:rPr>
        <w:t>en</w:t>
      </w:r>
      <w:r>
        <w:rPr>
          <w:color w:val="000000"/>
        </w:rPr>
        <w:t xml:space="preserve"> </w:t>
      </w:r>
      <w:r w:rsidR="00232CDC">
        <w:rPr>
          <w:color w:val="000000"/>
        </w:rPr>
        <w:t>E</w:t>
      </w:r>
      <w:r>
        <w:rPr>
          <w:color w:val="000000"/>
        </w:rPr>
        <w:t>rsatz</w:t>
      </w:r>
      <w:r w:rsidR="00232CDC">
        <w:rPr>
          <w:color w:val="000000"/>
        </w:rPr>
        <w:t xml:space="preserve"> Wärmeerzeugung (Heizung, Warmwasser)</w:t>
      </w:r>
      <w:r>
        <w:rPr>
          <w:color w:val="000000"/>
        </w:rPr>
        <w:t>, Gebäudehülle, Mobilität und Solaranlagen nicht berücksichtigt.</w:t>
      </w:r>
    </w:p>
    <w:p w14:paraId="6722FF44" w14:textId="77777777" w:rsidR="003104FC" w:rsidRDefault="003104FC" w:rsidP="00492542">
      <w:pPr>
        <w:tabs>
          <w:tab w:val="left" w:pos="5103"/>
        </w:tabs>
        <w:rPr>
          <w:color w:val="FF0000"/>
          <w:szCs w:val="22"/>
        </w:rPr>
      </w:pPr>
    </w:p>
    <w:p w14:paraId="22187D03" w14:textId="77777777" w:rsidR="00A83A18" w:rsidRDefault="00A83A18" w:rsidP="0007668D"/>
    <w:p w14:paraId="3653D739" w14:textId="6837071B" w:rsidR="0007668D" w:rsidRPr="0007668D" w:rsidRDefault="0007668D" w:rsidP="0007668D">
      <w:r w:rsidRPr="0007668D">
        <w:t>Hinweise:</w:t>
      </w:r>
    </w:p>
    <w:p w14:paraId="42671966" w14:textId="3009071D" w:rsidR="00B76D10" w:rsidRDefault="00B76D10" w:rsidP="00C974F2">
      <w:pPr>
        <w:pStyle w:val="Listenabsatz"/>
        <w:numPr>
          <w:ilvl w:val="0"/>
          <w:numId w:val="2"/>
        </w:numPr>
      </w:pPr>
      <w:r>
        <w:t xml:space="preserve">Klicken Sie in die </w:t>
      </w:r>
      <w:proofErr w:type="gramStart"/>
      <w:r>
        <w:t>Textfelder</w:t>
      </w:r>
      <w:proofErr w:type="gramEnd"/>
      <w:r>
        <w:t xml:space="preserve"> um Text hinzuzufügen. Ein Zeilen</w:t>
      </w:r>
      <w:r w:rsidR="008C489C">
        <w:t xml:space="preserve">umbruch kann durch </w:t>
      </w:r>
      <w:r w:rsidR="00685467">
        <w:br/>
      </w:r>
      <w:r w:rsidR="008C489C">
        <w:t>Shift</w:t>
      </w:r>
      <w:r w:rsidR="003B54B7">
        <w:t xml:space="preserve"> (</w:t>
      </w:r>
      <w:proofErr w:type="gramStart"/>
      <w:r w:rsidR="0099744E" w:rsidRPr="0099744E">
        <w:t>↑</w:t>
      </w:r>
      <w:r w:rsidR="0099744E">
        <w:t>)</w:t>
      </w:r>
      <w:r w:rsidR="008C489C">
        <w:t>+</w:t>
      </w:r>
      <w:proofErr w:type="gramEnd"/>
      <w:r w:rsidR="008C489C">
        <w:t>Enter erzeugt werden</w:t>
      </w:r>
    </w:p>
    <w:p w14:paraId="3D5410F3" w14:textId="0FB56DD3" w:rsidR="008C489C" w:rsidRPr="00B76D10" w:rsidRDefault="008C489C" w:rsidP="008C489C">
      <w:pPr>
        <w:pStyle w:val="Listenabsatz"/>
        <w:numPr>
          <w:ilvl w:val="0"/>
          <w:numId w:val="2"/>
        </w:numPr>
      </w:pPr>
      <w:r>
        <w:t xml:space="preserve">Klicken Sie auf die </w:t>
      </w:r>
      <w:proofErr w:type="gramStart"/>
      <w:r>
        <w:t>Bildsymbole</w:t>
      </w:r>
      <w:proofErr w:type="gramEnd"/>
      <w:r>
        <w:t xml:space="preserve"> um Bilder hinzuzufügen</w:t>
      </w:r>
    </w:p>
    <w:p w14:paraId="70752A17" w14:textId="77777777" w:rsidR="000B2107" w:rsidRPr="002E1BB4" w:rsidRDefault="000B2107" w:rsidP="00492542">
      <w:pPr>
        <w:tabs>
          <w:tab w:val="left" w:pos="5103"/>
        </w:tabs>
        <w:rPr>
          <w:szCs w:val="22"/>
        </w:rPr>
      </w:pPr>
    </w:p>
    <w:p w14:paraId="3DC34852" w14:textId="14C15D05" w:rsidR="00706B36" w:rsidRDefault="00706B36">
      <w:pPr>
        <w:rPr>
          <w:color w:val="FF0000"/>
          <w:szCs w:val="22"/>
        </w:rPr>
      </w:pPr>
      <w:r>
        <w:rPr>
          <w:color w:val="FF0000"/>
          <w:szCs w:val="22"/>
        </w:rPr>
        <w:br w:type="page"/>
      </w:r>
    </w:p>
    <w:p w14:paraId="50A2A49A" w14:textId="39F8507E" w:rsidR="007D2561" w:rsidRDefault="00706B36" w:rsidP="00706B36">
      <w:pPr>
        <w:pStyle w:val="berschrift1"/>
      </w:pPr>
      <w:r>
        <w:lastRenderedPageBreak/>
        <w:t>2.1 Beleuchtung</w:t>
      </w:r>
    </w:p>
    <w:p w14:paraId="4C68D68F" w14:textId="77777777" w:rsidR="00D81701" w:rsidRDefault="00D81701" w:rsidP="00D81701"/>
    <w:p w14:paraId="4D97BE0F" w14:textId="44725B41" w:rsidR="0007668D" w:rsidRDefault="0007668D" w:rsidP="00D81701">
      <w:r>
        <w:t>Erfolgte Massnahmen:</w:t>
      </w:r>
    </w:p>
    <w:p w14:paraId="59CD034E" w14:textId="77777777" w:rsidR="0007668D" w:rsidRPr="00D81701" w:rsidRDefault="0007668D" w:rsidP="00D81701"/>
    <w:p w14:paraId="605C6552" w14:textId="77777777" w:rsidR="00514456" w:rsidRDefault="00750A2F">
      <w:sdt>
        <w:sdtPr>
          <w:rPr>
            <w:highlight w:val="lightGray"/>
          </w:rPr>
          <w:id w:val="498478683"/>
          <w:placeholder>
            <w:docPart w:val="DefaultPlaceholder_-1854013440"/>
          </w:placeholder>
          <w:showingPlcHdr/>
        </w:sdtPr>
        <w:sdtEndPr/>
        <w:sdtContent>
          <w:r w:rsidR="00D32800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21ACD31" w14:textId="77777777" w:rsidR="00366A4E" w:rsidRDefault="00366A4E"/>
    <w:p w14:paraId="379D5F4A" w14:textId="3462A731" w:rsidR="00366A4E" w:rsidRDefault="00366A4E">
      <w:r>
        <w:t>Bilder:</w:t>
      </w:r>
    </w:p>
    <w:p w14:paraId="4E8B40A8" w14:textId="77777777" w:rsidR="00366A4E" w:rsidRDefault="00366A4E"/>
    <w:p w14:paraId="50C1FCE3" w14:textId="6EB94D1B" w:rsidR="00366A4E" w:rsidRDefault="00750A2F">
      <w:sdt>
        <w:sdtPr>
          <w:id w:val="-36501405"/>
          <w:showingPlcHdr/>
          <w:picture/>
        </w:sdtPr>
        <w:sdtEndPr/>
        <w:sdtContent>
          <w:r w:rsidR="00DB2CBB">
            <w:rPr>
              <w:noProof/>
            </w:rPr>
            <w:drawing>
              <wp:inline distT="0" distB="0" distL="0" distR="0" wp14:anchorId="0356435B" wp14:editId="3DDD5E3A">
                <wp:extent cx="2345331" cy="2345331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F36B3">
        <w:t xml:space="preserve"> </w:t>
      </w:r>
      <w:r w:rsidR="009E64DD">
        <w:t xml:space="preserve">    </w:t>
      </w:r>
      <w:sdt>
        <w:sdtPr>
          <w:id w:val="-464206072"/>
          <w:showingPlcHdr/>
          <w:picture/>
        </w:sdtPr>
        <w:sdtEndPr/>
        <w:sdtContent>
          <w:r w:rsidR="004F36B3">
            <w:rPr>
              <w:noProof/>
            </w:rPr>
            <w:drawing>
              <wp:inline distT="0" distB="0" distL="0" distR="0" wp14:anchorId="56BBC091" wp14:editId="7125F0C9">
                <wp:extent cx="2345331" cy="2345331"/>
                <wp:effectExtent l="0" t="0" r="0" b="0"/>
                <wp:docPr id="171281344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6054594" w14:textId="77777777" w:rsidR="004F36B3" w:rsidRDefault="004F36B3" w:rsidP="004F36B3"/>
    <w:p w14:paraId="3A5ABD52" w14:textId="5E8E50DF" w:rsidR="004F36B3" w:rsidRDefault="00750A2F" w:rsidP="004F36B3">
      <w:sdt>
        <w:sdtPr>
          <w:id w:val="-820106353"/>
          <w:showingPlcHdr/>
          <w:picture/>
        </w:sdtPr>
        <w:sdtEndPr/>
        <w:sdtContent>
          <w:r w:rsidR="004F36B3">
            <w:rPr>
              <w:noProof/>
            </w:rPr>
            <w:drawing>
              <wp:inline distT="0" distB="0" distL="0" distR="0" wp14:anchorId="461DBB18" wp14:editId="7D9F6C6B">
                <wp:extent cx="2345331" cy="2345331"/>
                <wp:effectExtent l="0" t="0" r="0" b="0"/>
                <wp:docPr id="81816884" name="Grafik 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F36B3">
        <w:t xml:space="preserve"> </w:t>
      </w:r>
      <w:r w:rsidR="009E64DD">
        <w:t xml:space="preserve">    </w:t>
      </w:r>
      <w:sdt>
        <w:sdtPr>
          <w:id w:val="1425997150"/>
          <w:showingPlcHdr/>
          <w:picture/>
        </w:sdtPr>
        <w:sdtEndPr/>
        <w:sdtContent>
          <w:r w:rsidR="004F36B3">
            <w:rPr>
              <w:noProof/>
            </w:rPr>
            <w:drawing>
              <wp:inline distT="0" distB="0" distL="0" distR="0" wp14:anchorId="680F49DE" wp14:editId="2D91B360">
                <wp:extent cx="2345331" cy="2345331"/>
                <wp:effectExtent l="0" t="0" r="0" b="0"/>
                <wp:docPr id="2047053775" name="Grafik 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7114986" w14:textId="77777777" w:rsidR="004F36B3" w:rsidRDefault="004F36B3"/>
    <w:p w14:paraId="1379837E" w14:textId="77777777" w:rsidR="00366A4E" w:rsidRDefault="00366A4E"/>
    <w:p w14:paraId="0634BEA8" w14:textId="74CDEC05" w:rsidR="007D2561" w:rsidRDefault="007D2561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00117D15" w14:textId="00EE864E" w:rsidR="00EB4A6C" w:rsidRDefault="00EB4A6C" w:rsidP="00706B36">
      <w:pPr>
        <w:pStyle w:val="berschrift1"/>
      </w:pPr>
      <w:r>
        <w:t>2.2 Raumklima</w:t>
      </w:r>
    </w:p>
    <w:p w14:paraId="7458CF51" w14:textId="77777777" w:rsidR="00BA21C4" w:rsidRDefault="00BA21C4" w:rsidP="00BA21C4"/>
    <w:p w14:paraId="692B9427" w14:textId="3DCEC072" w:rsidR="00BA21C4" w:rsidRPr="009E3891" w:rsidRDefault="00BA21C4" w:rsidP="00BA21C4">
      <w:pPr>
        <w:rPr>
          <w:i/>
          <w:iCs/>
        </w:rPr>
      </w:pPr>
      <w:r w:rsidRPr="009E3891">
        <w:rPr>
          <w:i/>
          <w:iCs/>
        </w:rPr>
        <w:t>Hinweis: Massnahmen im Bereich Wärmeerzeugung Heizung und Gebäudehülle werden nicht bewertet.</w:t>
      </w:r>
    </w:p>
    <w:p w14:paraId="0EE515B2" w14:textId="77777777" w:rsidR="00685467" w:rsidRDefault="00685467" w:rsidP="00685467"/>
    <w:p w14:paraId="1B88A88A" w14:textId="765DFDF8" w:rsidR="00685467" w:rsidRDefault="00685467" w:rsidP="00685467">
      <w:r>
        <w:t>Erfolgte Massnahmen:</w:t>
      </w:r>
    </w:p>
    <w:p w14:paraId="64B67A04" w14:textId="77777777" w:rsidR="00685467" w:rsidRPr="00D81701" w:rsidRDefault="00685467" w:rsidP="00685467"/>
    <w:p w14:paraId="4773DB05" w14:textId="77777777" w:rsidR="00685467" w:rsidRDefault="00750A2F" w:rsidP="00685467">
      <w:sdt>
        <w:sdtPr>
          <w:rPr>
            <w:highlight w:val="lightGray"/>
          </w:rPr>
          <w:id w:val="-2121289699"/>
          <w:placeholder>
            <w:docPart w:val="E1106CE5744741A2A1E4848BB9635D4D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2A63A6A" w14:textId="77777777" w:rsidR="00685467" w:rsidRDefault="00685467" w:rsidP="00685467"/>
    <w:p w14:paraId="7E1BC80D" w14:textId="77777777" w:rsidR="00685467" w:rsidRDefault="00685467" w:rsidP="00685467">
      <w:r>
        <w:t>Bilder:</w:t>
      </w:r>
    </w:p>
    <w:p w14:paraId="0AD688DF" w14:textId="77777777" w:rsidR="00685467" w:rsidRDefault="00685467" w:rsidP="00685467"/>
    <w:p w14:paraId="634D8716" w14:textId="77777777" w:rsidR="00685467" w:rsidRDefault="00750A2F" w:rsidP="00685467">
      <w:sdt>
        <w:sdtPr>
          <w:id w:val="-157427419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72C05AA" wp14:editId="5EE220B3">
                <wp:extent cx="2345331" cy="2345331"/>
                <wp:effectExtent l="0" t="0" r="0" b="0"/>
                <wp:docPr id="1531371971" name="Grafik 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1371971" name="Grafik 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234247370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40D59FB" wp14:editId="2F41BBB1">
                <wp:extent cx="2345331" cy="2345331"/>
                <wp:effectExtent l="0" t="0" r="0" b="0"/>
                <wp:docPr id="1877378699" name="Grafik 1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378699" name="Grafik 1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0443A0C" w14:textId="77777777" w:rsidR="00685467" w:rsidRDefault="00685467" w:rsidP="00685467"/>
    <w:p w14:paraId="4473BD25" w14:textId="77777777" w:rsidR="00685467" w:rsidRDefault="00750A2F" w:rsidP="00685467">
      <w:sdt>
        <w:sdtPr>
          <w:id w:val="-2021615676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7CA300C" wp14:editId="72A1FF6B">
                <wp:extent cx="2345331" cy="2345331"/>
                <wp:effectExtent l="0" t="0" r="0" b="0"/>
                <wp:docPr id="1578962759" name="Grafik 1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177061575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BD09B84" wp14:editId="1CEAE34F">
                <wp:extent cx="2345331" cy="2345331"/>
                <wp:effectExtent l="0" t="0" r="0" b="0"/>
                <wp:docPr id="425198666" name="Grafik 1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1C3D398" w14:textId="77777777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6F959C5C" w14:textId="26C968E9" w:rsidR="00EB4A6C" w:rsidRDefault="00EB4A6C" w:rsidP="00706B36">
      <w:pPr>
        <w:pStyle w:val="berschrift1"/>
      </w:pPr>
      <w:r>
        <w:t>2.3 Kühlen</w:t>
      </w:r>
    </w:p>
    <w:p w14:paraId="73AAB13A" w14:textId="77777777" w:rsidR="00685467" w:rsidRDefault="00685467" w:rsidP="00685467"/>
    <w:p w14:paraId="6566D3BB" w14:textId="391848B9" w:rsidR="00685467" w:rsidRDefault="00685467" w:rsidP="00685467">
      <w:r>
        <w:t>Erfolgte Massnahmen:</w:t>
      </w:r>
    </w:p>
    <w:p w14:paraId="34D59190" w14:textId="77777777" w:rsidR="00685467" w:rsidRPr="00D81701" w:rsidRDefault="00685467" w:rsidP="00685467"/>
    <w:p w14:paraId="003E18FC" w14:textId="77777777" w:rsidR="00685467" w:rsidRDefault="00750A2F" w:rsidP="00685467">
      <w:sdt>
        <w:sdtPr>
          <w:rPr>
            <w:highlight w:val="lightGray"/>
          </w:rPr>
          <w:id w:val="1812138580"/>
          <w:placeholder>
            <w:docPart w:val="2106F6B90EA9414084E0FC20E3319650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9511C97" w14:textId="77777777" w:rsidR="00685467" w:rsidRDefault="00685467" w:rsidP="00685467"/>
    <w:p w14:paraId="67C2AAAA" w14:textId="77777777" w:rsidR="00685467" w:rsidRDefault="00685467" w:rsidP="00685467">
      <w:r>
        <w:t>Bilder:</w:t>
      </w:r>
    </w:p>
    <w:p w14:paraId="321A33DE" w14:textId="77777777" w:rsidR="00685467" w:rsidRDefault="00685467" w:rsidP="00685467"/>
    <w:p w14:paraId="3244AC02" w14:textId="77777777" w:rsidR="00685467" w:rsidRDefault="00750A2F" w:rsidP="00685467">
      <w:sdt>
        <w:sdtPr>
          <w:id w:val="-208089418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3C460AE" wp14:editId="2FBDE5DA">
                <wp:extent cx="2345331" cy="2345331"/>
                <wp:effectExtent l="0" t="0" r="0" b="0"/>
                <wp:docPr id="2109328436" name="Grafik 1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328436" name="Grafik 14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962916590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327B297" wp14:editId="44FB0EE4">
                <wp:extent cx="2345331" cy="2345331"/>
                <wp:effectExtent l="0" t="0" r="0" b="0"/>
                <wp:docPr id="111018115" name="Grafik 1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18115" name="Grafik 15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F8792D5" w14:textId="77777777" w:rsidR="00685467" w:rsidRDefault="00685467" w:rsidP="00685467"/>
    <w:p w14:paraId="5F18C181" w14:textId="77777777" w:rsidR="00685467" w:rsidRDefault="00750A2F" w:rsidP="00685467">
      <w:sdt>
        <w:sdtPr>
          <w:id w:val="969092503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E7717F8" wp14:editId="69DF6872">
                <wp:extent cx="2345331" cy="2345331"/>
                <wp:effectExtent l="0" t="0" r="0" b="0"/>
                <wp:docPr id="1454081631" name="Grafik 1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10639650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AB6D839" wp14:editId="1391D163">
                <wp:extent cx="2345331" cy="2345331"/>
                <wp:effectExtent l="0" t="0" r="0" b="0"/>
                <wp:docPr id="1170089067" name="Grafik 1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7CA702A" w14:textId="77777777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24B74B1D" w14:textId="1E4FC069" w:rsidR="00EB4A6C" w:rsidRDefault="00EB4A6C" w:rsidP="00706B36">
      <w:pPr>
        <w:pStyle w:val="berschrift1"/>
      </w:pPr>
      <w:r>
        <w:t>2.4 Gefrieren</w:t>
      </w:r>
    </w:p>
    <w:p w14:paraId="1268C306" w14:textId="77777777" w:rsidR="00685467" w:rsidRDefault="00685467" w:rsidP="00685467"/>
    <w:p w14:paraId="5E529BD8" w14:textId="1039BF33" w:rsidR="00685467" w:rsidRDefault="00685467" w:rsidP="00685467">
      <w:r>
        <w:t>Erfolgte Massnahmen:</w:t>
      </w:r>
    </w:p>
    <w:p w14:paraId="2231A0C9" w14:textId="77777777" w:rsidR="00685467" w:rsidRPr="00D81701" w:rsidRDefault="00685467" w:rsidP="00685467"/>
    <w:p w14:paraId="64F20766" w14:textId="77777777" w:rsidR="00685467" w:rsidRDefault="00750A2F" w:rsidP="00685467">
      <w:sdt>
        <w:sdtPr>
          <w:rPr>
            <w:highlight w:val="lightGray"/>
          </w:rPr>
          <w:id w:val="184328935"/>
          <w:placeholder>
            <w:docPart w:val="AFA58C62FCEC4C6EB1ACB1A7D4B5D1B6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412BFBA" w14:textId="77777777" w:rsidR="00685467" w:rsidRDefault="00685467" w:rsidP="00685467"/>
    <w:p w14:paraId="4E521D15" w14:textId="77777777" w:rsidR="00685467" w:rsidRDefault="00685467" w:rsidP="00685467">
      <w:r>
        <w:t>Bilder:</w:t>
      </w:r>
    </w:p>
    <w:p w14:paraId="3F3298A7" w14:textId="77777777" w:rsidR="00685467" w:rsidRDefault="00685467" w:rsidP="00685467"/>
    <w:p w14:paraId="13171956" w14:textId="77777777" w:rsidR="00685467" w:rsidRDefault="00750A2F" w:rsidP="00685467">
      <w:sdt>
        <w:sdtPr>
          <w:id w:val="-832768506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033B85F" wp14:editId="4B34DFF7">
                <wp:extent cx="2345331" cy="2345331"/>
                <wp:effectExtent l="0" t="0" r="0" b="0"/>
                <wp:docPr id="935610618" name="Grafik 1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5610618" name="Grafik 1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111843668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680DD33" wp14:editId="58B2B888">
                <wp:extent cx="2345331" cy="2345331"/>
                <wp:effectExtent l="0" t="0" r="0" b="0"/>
                <wp:docPr id="684743817" name="Grafik 1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743817" name="Grafik 1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833A379" w14:textId="77777777" w:rsidR="00685467" w:rsidRDefault="00685467" w:rsidP="00685467"/>
    <w:p w14:paraId="701351BD" w14:textId="77777777" w:rsidR="00685467" w:rsidRDefault="00750A2F" w:rsidP="00685467">
      <w:sdt>
        <w:sdtPr>
          <w:id w:val="-175597807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B5E0C6D" wp14:editId="420F9554">
                <wp:extent cx="2345331" cy="2345331"/>
                <wp:effectExtent l="0" t="0" r="0" b="0"/>
                <wp:docPr id="2008937600" name="Grafik 2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579170139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AE08849" wp14:editId="42D95161">
                <wp:extent cx="2345331" cy="2345331"/>
                <wp:effectExtent l="0" t="0" r="0" b="0"/>
                <wp:docPr id="1877076501" name="Grafik 2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953DDB" w14:textId="77777777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77554BF4" w14:textId="4D37DCCA" w:rsidR="00EB4A6C" w:rsidRDefault="00EB4A6C" w:rsidP="00706B36">
      <w:pPr>
        <w:pStyle w:val="berschrift1"/>
      </w:pPr>
      <w:r>
        <w:t>2.5 Kochen und Backen</w:t>
      </w:r>
    </w:p>
    <w:p w14:paraId="12E629EA" w14:textId="77777777" w:rsidR="00685467" w:rsidRDefault="00685467" w:rsidP="00685467"/>
    <w:p w14:paraId="2368EAA6" w14:textId="3F1E927A" w:rsidR="00685467" w:rsidRDefault="00685467" w:rsidP="00685467">
      <w:r>
        <w:t>Erfolgte Massnahmen:</w:t>
      </w:r>
    </w:p>
    <w:p w14:paraId="0AFEA12C" w14:textId="77777777" w:rsidR="00685467" w:rsidRPr="00D81701" w:rsidRDefault="00685467" w:rsidP="00685467"/>
    <w:p w14:paraId="6579D7AB" w14:textId="77777777" w:rsidR="00685467" w:rsidRDefault="00750A2F" w:rsidP="00685467">
      <w:sdt>
        <w:sdtPr>
          <w:rPr>
            <w:highlight w:val="lightGray"/>
          </w:rPr>
          <w:id w:val="-1340310376"/>
          <w:placeholder>
            <w:docPart w:val="4E8EB20572F24C538946287461D97AE3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E53AE4A" w14:textId="77777777" w:rsidR="00685467" w:rsidRDefault="00685467" w:rsidP="00685467"/>
    <w:p w14:paraId="3B520754" w14:textId="77777777" w:rsidR="00685467" w:rsidRDefault="00685467" w:rsidP="00685467">
      <w:r>
        <w:t>Bilder:</w:t>
      </w:r>
    </w:p>
    <w:p w14:paraId="54EFEF11" w14:textId="77777777" w:rsidR="00685467" w:rsidRDefault="00685467" w:rsidP="00685467"/>
    <w:p w14:paraId="13B338F1" w14:textId="77777777" w:rsidR="00685467" w:rsidRDefault="00750A2F" w:rsidP="00685467">
      <w:sdt>
        <w:sdtPr>
          <w:id w:val="638849496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8382879" wp14:editId="4D759F98">
                <wp:extent cx="2345331" cy="2345331"/>
                <wp:effectExtent l="0" t="0" r="0" b="0"/>
                <wp:docPr id="901599472" name="Grafik 2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599472" name="Grafik 22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53458269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4786ACD" wp14:editId="0AA6197C">
                <wp:extent cx="2345331" cy="2345331"/>
                <wp:effectExtent l="0" t="0" r="0" b="0"/>
                <wp:docPr id="515106366" name="Grafik 2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5106366" name="Grafik 23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9C4041" w14:textId="77777777" w:rsidR="00685467" w:rsidRDefault="00685467" w:rsidP="00685467"/>
    <w:p w14:paraId="4E59DB20" w14:textId="77777777" w:rsidR="00685467" w:rsidRDefault="00750A2F" w:rsidP="00685467">
      <w:sdt>
        <w:sdtPr>
          <w:id w:val="1855152572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12C69D0" wp14:editId="3FE41A24">
                <wp:extent cx="2345331" cy="2345331"/>
                <wp:effectExtent l="0" t="0" r="0" b="0"/>
                <wp:docPr id="937662075" name="Grafik 2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127632822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CCBBF28" wp14:editId="1F712079">
                <wp:extent cx="2345331" cy="2345331"/>
                <wp:effectExtent l="0" t="0" r="0" b="0"/>
                <wp:docPr id="1115037114" name="Grafik 2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C1A732" w14:textId="6DA8ABD1" w:rsidR="00EB4A6C" w:rsidRDefault="00EB4A6C" w:rsidP="00706B36">
      <w:pPr>
        <w:pStyle w:val="berschrift1"/>
      </w:pPr>
      <w:r>
        <w:br w:type="column"/>
        <w:t>2.6 Geschirrspülen</w:t>
      </w:r>
    </w:p>
    <w:p w14:paraId="6E7E1558" w14:textId="77777777" w:rsidR="00685467" w:rsidRDefault="00685467"/>
    <w:p w14:paraId="1C9A4DC3" w14:textId="77777777" w:rsidR="00685467" w:rsidRDefault="00685467" w:rsidP="00685467">
      <w:r>
        <w:t>Erfolgte Massnahmen:</w:t>
      </w:r>
    </w:p>
    <w:p w14:paraId="66A5EF6E" w14:textId="77777777" w:rsidR="00685467" w:rsidRPr="00D81701" w:rsidRDefault="00685467" w:rsidP="00685467"/>
    <w:p w14:paraId="06DF34A4" w14:textId="77777777" w:rsidR="00685467" w:rsidRDefault="00750A2F" w:rsidP="00685467">
      <w:sdt>
        <w:sdtPr>
          <w:rPr>
            <w:highlight w:val="lightGray"/>
          </w:rPr>
          <w:id w:val="-334845550"/>
          <w:placeholder>
            <w:docPart w:val="5B30DCF9058048E28A4E7205C461CF92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BF33DB6" w14:textId="77777777" w:rsidR="00685467" w:rsidRDefault="00685467" w:rsidP="00685467"/>
    <w:p w14:paraId="7D93498D" w14:textId="77777777" w:rsidR="00685467" w:rsidRDefault="00685467" w:rsidP="00685467">
      <w:r>
        <w:t>Bilder:</w:t>
      </w:r>
    </w:p>
    <w:p w14:paraId="1679AFA5" w14:textId="77777777" w:rsidR="00685467" w:rsidRDefault="00685467" w:rsidP="00685467"/>
    <w:p w14:paraId="55540583" w14:textId="77777777" w:rsidR="00685467" w:rsidRDefault="00750A2F" w:rsidP="00685467">
      <w:sdt>
        <w:sdtPr>
          <w:id w:val="-141654957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D9B237A" wp14:editId="23ACE826">
                <wp:extent cx="2345331" cy="2345331"/>
                <wp:effectExtent l="0" t="0" r="0" b="0"/>
                <wp:docPr id="1510148587" name="Grafik 2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0148587" name="Grafik 26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2046106102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B52B1B4" wp14:editId="6E780D32">
                <wp:extent cx="2345331" cy="2345331"/>
                <wp:effectExtent l="0" t="0" r="0" b="0"/>
                <wp:docPr id="1049557887" name="Grafik 2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557887" name="Grafik 27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6451C0" w14:textId="77777777" w:rsidR="00685467" w:rsidRDefault="00685467" w:rsidP="00685467"/>
    <w:p w14:paraId="0AA10074" w14:textId="77777777" w:rsidR="00685467" w:rsidRDefault="00750A2F" w:rsidP="00685467">
      <w:sdt>
        <w:sdtPr>
          <w:id w:val="93648017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E9F29F5" wp14:editId="0B1959F9">
                <wp:extent cx="2345331" cy="2345331"/>
                <wp:effectExtent l="0" t="0" r="0" b="0"/>
                <wp:docPr id="191721954" name="Grafik 2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308975084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69D613F" wp14:editId="3EA8AC24">
                <wp:extent cx="2345331" cy="2345331"/>
                <wp:effectExtent l="0" t="0" r="0" b="0"/>
                <wp:docPr id="842592979" name="Grafik 2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AD45314" w14:textId="22E2B673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6629D3A1" w14:textId="72E01348" w:rsidR="00EB4A6C" w:rsidRDefault="00EB4A6C" w:rsidP="00706B36">
      <w:pPr>
        <w:pStyle w:val="berschrift1"/>
      </w:pPr>
      <w:r>
        <w:t>2.7 Waschen</w:t>
      </w:r>
    </w:p>
    <w:p w14:paraId="256FCCEA" w14:textId="77777777" w:rsidR="00685467" w:rsidRDefault="00685467"/>
    <w:p w14:paraId="1D81ECE2" w14:textId="77777777" w:rsidR="00685467" w:rsidRDefault="00685467" w:rsidP="00685467">
      <w:r>
        <w:t>Erfolgte Massnahmen:</w:t>
      </w:r>
    </w:p>
    <w:p w14:paraId="1C6957D8" w14:textId="77777777" w:rsidR="00685467" w:rsidRPr="00D81701" w:rsidRDefault="00685467" w:rsidP="00685467"/>
    <w:p w14:paraId="105BC6B9" w14:textId="77777777" w:rsidR="00685467" w:rsidRDefault="00750A2F" w:rsidP="00685467">
      <w:sdt>
        <w:sdtPr>
          <w:rPr>
            <w:highlight w:val="lightGray"/>
          </w:rPr>
          <w:id w:val="-1708561139"/>
          <w:placeholder>
            <w:docPart w:val="49E3B28904454E809D1D281308A93449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BE36519" w14:textId="77777777" w:rsidR="00685467" w:rsidRDefault="00685467" w:rsidP="00685467"/>
    <w:p w14:paraId="4DAA4B45" w14:textId="77777777" w:rsidR="00685467" w:rsidRDefault="00685467" w:rsidP="00685467">
      <w:r>
        <w:t>Bilder:</w:t>
      </w:r>
    </w:p>
    <w:p w14:paraId="19167215" w14:textId="77777777" w:rsidR="00685467" w:rsidRDefault="00685467" w:rsidP="00685467"/>
    <w:p w14:paraId="0D234535" w14:textId="77777777" w:rsidR="00685467" w:rsidRDefault="00750A2F" w:rsidP="00685467">
      <w:sdt>
        <w:sdtPr>
          <w:id w:val="-13503134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13E468CF" wp14:editId="3C958313">
                <wp:extent cx="2345331" cy="2345331"/>
                <wp:effectExtent l="0" t="0" r="0" b="0"/>
                <wp:docPr id="1213116413" name="Grafik 3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3116413" name="Grafik 3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72248702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ED23A61" wp14:editId="72168A34">
                <wp:extent cx="2345331" cy="2345331"/>
                <wp:effectExtent l="0" t="0" r="0" b="0"/>
                <wp:docPr id="754743415" name="Grafik 3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743415" name="Grafik 3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D22B0DD" w14:textId="77777777" w:rsidR="00685467" w:rsidRDefault="00685467" w:rsidP="00685467"/>
    <w:p w14:paraId="56E7C103" w14:textId="77777777" w:rsidR="00685467" w:rsidRDefault="00750A2F" w:rsidP="00685467">
      <w:sdt>
        <w:sdtPr>
          <w:id w:val="-770930434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5C0ED77" wp14:editId="3562E2BF">
                <wp:extent cx="2345331" cy="2345331"/>
                <wp:effectExtent l="0" t="0" r="0" b="0"/>
                <wp:docPr id="723430844" name="Grafik 3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70671586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DA17E2C" wp14:editId="27722E16">
                <wp:extent cx="2345331" cy="2345331"/>
                <wp:effectExtent l="0" t="0" r="0" b="0"/>
                <wp:docPr id="1500212982" name="Grafik 3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50A646" w14:textId="092682AD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7D8BAFB1" w14:textId="1515242A" w:rsidR="00EB4A6C" w:rsidRDefault="00EB4A6C" w:rsidP="00706B36">
      <w:pPr>
        <w:pStyle w:val="berschrift1"/>
      </w:pPr>
      <w:r>
        <w:t>2.8 Trocknen</w:t>
      </w:r>
    </w:p>
    <w:p w14:paraId="178F9F0B" w14:textId="77777777" w:rsidR="00685467" w:rsidRDefault="00685467"/>
    <w:p w14:paraId="2AB68A9D" w14:textId="77777777" w:rsidR="00685467" w:rsidRDefault="00685467" w:rsidP="00685467">
      <w:r>
        <w:t>Erfolgte Massnahmen:</w:t>
      </w:r>
    </w:p>
    <w:p w14:paraId="37F08379" w14:textId="77777777" w:rsidR="00685467" w:rsidRPr="00D81701" w:rsidRDefault="00685467" w:rsidP="00685467"/>
    <w:p w14:paraId="20F09C04" w14:textId="77777777" w:rsidR="00685467" w:rsidRDefault="00750A2F" w:rsidP="00685467">
      <w:sdt>
        <w:sdtPr>
          <w:rPr>
            <w:highlight w:val="lightGray"/>
          </w:rPr>
          <w:id w:val="-139889493"/>
          <w:placeholder>
            <w:docPart w:val="977E71DB47084871860C39BFE967295D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99DFDE0" w14:textId="77777777" w:rsidR="00685467" w:rsidRDefault="00685467" w:rsidP="00685467"/>
    <w:p w14:paraId="4D214B99" w14:textId="77777777" w:rsidR="00685467" w:rsidRDefault="00685467" w:rsidP="00685467">
      <w:r>
        <w:t>Bilder:</w:t>
      </w:r>
    </w:p>
    <w:p w14:paraId="115E0287" w14:textId="77777777" w:rsidR="00685467" w:rsidRDefault="00685467" w:rsidP="00685467"/>
    <w:p w14:paraId="5E93B5A1" w14:textId="77777777" w:rsidR="00685467" w:rsidRDefault="00750A2F" w:rsidP="00685467">
      <w:sdt>
        <w:sdtPr>
          <w:id w:val="50772342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D8141AE" wp14:editId="12C19FDB">
                <wp:extent cx="2345331" cy="2345331"/>
                <wp:effectExtent l="0" t="0" r="0" b="0"/>
                <wp:docPr id="417596522" name="Grafik 3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7596522" name="Grafik 34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16879294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91E60EA" wp14:editId="0D78A802">
                <wp:extent cx="2345331" cy="2345331"/>
                <wp:effectExtent l="0" t="0" r="0" b="0"/>
                <wp:docPr id="56438927" name="Grafik 3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38927" name="Grafik 35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ABD15B" w14:textId="77777777" w:rsidR="00685467" w:rsidRDefault="00685467" w:rsidP="00685467"/>
    <w:p w14:paraId="518B712A" w14:textId="77777777" w:rsidR="00685467" w:rsidRDefault="00750A2F" w:rsidP="00685467">
      <w:sdt>
        <w:sdtPr>
          <w:id w:val="532923696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8D214A3" wp14:editId="5E6EAF18">
                <wp:extent cx="2345331" cy="2345331"/>
                <wp:effectExtent l="0" t="0" r="0" b="0"/>
                <wp:docPr id="630759417" name="Grafik 3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66859521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7400B8D" wp14:editId="4F080646">
                <wp:extent cx="2345331" cy="2345331"/>
                <wp:effectExtent l="0" t="0" r="0" b="0"/>
                <wp:docPr id="1171104691" name="Grafik 3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71916DA" w14:textId="3568FBC6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61084392" w14:textId="3200014E" w:rsidR="00EB4A6C" w:rsidRDefault="00EB4A6C" w:rsidP="00706B36">
      <w:pPr>
        <w:pStyle w:val="berschrift1"/>
      </w:pPr>
      <w:r>
        <w:t>2.9 Bügeln</w:t>
      </w:r>
    </w:p>
    <w:p w14:paraId="71E00970" w14:textId="77777777" w:rsidR="00685467" w:rsidRDefault="00685467"/>
    <w:p w14:paraId="36A579BB" w14:textId="77777777" w:rsidR="00685467" w:rsidRDefault="00685467" w:rsidP="00685467">
      <w:r>
        <w:t>Erfolgte Massnahmen:</w:t>
      </w:r>
    </w:p>
    <w:p w14:paraId="053BD54D" w14:textId="77777777" w:rsidR="00685467" w:rsidRPr="00D81701" w:rsidRDefault="00685467" w:rsidP="00685467"/>
    <w:p w14:paraId="6372A0B2" w14:textId="77777777" w:rsidR="00685467" w:rsidRDefault="00750A2F" w:rsidP="00685467">
      <w:sdt>
        <w:sdtPr>
          <w:rPr>
            <w:highlight w:val="lightGray"/>
          </w:rPr>
          <w:id w:val="1974324695"/>
          <w:placeholder>
            <w:docPart w:val="B041DC2A1F84494C9BEE6C284CDC9F07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F8BAF92" w14:textId="77777777" w:rsidR="00685467" w:rsidRDefault="00685467" w:rsidP="00685467"/>
    <w:p w14:paraId="6CDB44E2" w14:textId="77777777" w:rsidR="00685467" w:rsidRDefault="00685467" w:rsidP="00685467">
      <w:r>
        <w:t>Bilder:</w:t>
      </w:r>
    </w:p>
    <w:p w14:paraId="32EE91EE" w14:textId="77777777" w:rsidR="00685467" w:rsidRDefault="00685467" w:rsidP="00685467"/>
    <w:p w14:paraId="05612CCF" w14:textId="77777777" w:rsidR="00685467" w:rsidRDefault="00750A2F" w:rsidP="00685467">
      <w:sdt>
        <w:sdtPr>
          <w:id w:val="515270696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82B8E03" wp14:editId="19F3EF4B">
                <wp:extent cx="2345331" cy="2345331"/>
                <wp:effectExtent l="0" t="0" r="0" b="0"/>
                <wp:docPr id="1759133558" name="Grafik 3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133558" name="Grafik 3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29179344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E2FE0CB" wp14:editId="4DCFAFB3">
                <wp:extent cx="2345331" cy="2345331"/>
                <wp:effectExtent l="0" t="0" r="0" b="0"/>
                <wp:docPr id="436674317" name="Grafik 3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6674317" name="Grafik 3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C00B067" w14:textId="77777777" w:rsidR="00685467" w:rsidRDefault="00685467" w:rsidP="00685467"/>
    <w:p w14:paraId="417C49E4" w14:textId="77777777" w:rsidR="00685467" w:rsidRDefault="00750A2F" w:rsidP="00685467">
      <w:sdt>
        <w:sdtPr>
          <w:id w:val="-108399501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3944BB5" wp14:editId="5B2924E3">
                <wp:extent cx="2345331" cy="2345331"/>
                <wp:effectExtent l="0" t="0" r="0" b="0"/>
                <wp:docPr id="135062562" name="Grafik 4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396813573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478F2E7" wp14:editId="3F0B6AF9">
                <wp:extent cx="2345331" cy="2345331"/>
                <wp:effectExtent l="0" t="0" r="0" b="0"/>
                <wp:docPr id="1013509835" name="Grafik 4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3EDCD6" w14:textId="4CD3BBFF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289D34D1" w14:textId="41A410AB" w:rsidR="00EB4A6C" w:rsidRDefault="00EB4A6C" w:rsidP="00706B36">
      <w:pPr>
        <w:pStyle w:val="berschrift1"/>
      </w:pPr>
      <w:r>
        <w:t>2.10 Reinigen</w:t>
      </w:r>
    </w:p>
    <w:p w14:paraId="21759513" w14:textId="77777777" w:rsidR="00685467" w:rsidRDefault="00685467"/>
    <w:p w14:paraId="7F424A40" w14:textId="77777777" w:rsidR="00685467" w:rsidRDefault="00685467" w:rsidP="00685467">
      <w:r>
        <w:t>Erfolgte Massnahmen:</w:t>
      </w:r>
    </w:p>
    <w:p w14:paraId="2D277D0D" w14:textId="77777777" w:rsidR="00685467" w:rsidRPr="00D81701" w:rsidRDefault="00685467" w:rsidP="00685467"/>
    <w:p w14:paraId="5EF522AE" w14:textId="77777777" w:rsidR="00685467" w:rsidRDefault="00750A2F" w:rsidP="00685467">
      <w:sdt>
        <w:sdtPr>
          <w:rPr>
            <w:highlight w:val="lightGray"/>
          </w:rPr>
          <w:id w:val="1841888775"/>
          <w:placeholder>
            <w:docPart w:val="AB34B60976B548119AFA222DA401E18D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D404792" w14:textId="77777777" w:rsidR="00685467" w:rsidRDefault="00685467" w:rsidP="00685467"/>
    <w:p w14:paraId="2606AE7E" w14:textId="77777777" w:rsidR="00685467" w:rsidRDefault="00685467" w:rsidP="00685467">
      <w:r>
        <w:t>Bilder:</w:t>
      </w:r>
    </w:p>
    <w:p w14:paraId="6960D463" w14:textId="77777777" w:rsidR="00685467" w:rsidRDefault="00685467" w:rsidP="00685467"/>
    <w:p w14:paraId="42C0D825" w14:textId="77777777" w:rsidR="00685467" w:rsidRDefault="00750A2F" w:rsidP="00685467">
      <w:sdt>
        <w:sdtPr>
          <w:id w:val="-1003901570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AC7A11D" wp14:editId="677CC194">
                <wp:extent cx="2345331" cy="2345331"/>
                <wp:effectExtent l="0" t="0" r="0" b="0"/>
                <wp:docPr id="468166146" name="Grafik 4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166146" name="Grafik 42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607940844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81B481F" wp14:editId="09AAA2AF">
                <wp:extent cx="2345331" cy="2345331"/>
                <wp:effectExtent l="0" t="0" r="0" b="0"/>
                <wp:docPr id="548878794" name="Grafik 4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878794" name="Grafik 43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B30D8C8" w14:textId="77777777" w:rsidR="00685467" w:rsidRDefault="00685467" w:rsidP="00685467"/>
    <w:p w14:paraId="1BF96C97" w14:textId="77777777" w:rsidR="00685467" w:rsidRDefault="00750A2F" w:rsidP="00685467">
      <w:sdt>
        <w:sdtPr>
          <w:id w:val="1938403843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722FC9BF" wp14:editId="2E5B8ABD">
                <wp:extent cx="2345331" cy="2345331"/>
                <wp:effectExtent l="0" t="0" r="0" b="0"/>
                <wp:docPr id="2049451350" name="Grafik 4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920829989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8E6534C" wp14:editId="07164DE6">
                <wp:extent cx="2345331" cy="2345331"/>
                <wp:effectExtent l="0" t="0" r="0" b="0"/>
                <wp:docPr id="1562698363" name="Grafik 4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203BA6" w14:textId="5A73A45E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21F15058" w14:textId="6A455FBD" w:rsidR="00EB4A6C" w:rsidRDefault="00EB4A6C" w:rsidP="00706B36">
      <w:pPr>
        <w:pStyle w:val="berschrift1"/>
      </w:pPr>
      <w:r>
        <w:t>2.11 Körperpflege und Warmwasser</w:t>
      </w:r>
    </w:p>
    <w:p w14:paraId="1700770D" w14:textId="77777777" w:rsidR="00CB0376" w:rsidRDefault="00CB0376"/>
    <w:p w14:paraId="06D11599" w14:textId="77777777" w:rsidR="00685467" w:rsidRDefault="00CB0376">
      <w:pPr>
        <w:rPr>
          <w:i/>
          <w:iCs/>
        </w:rPr>
      </w:pPr>
      <w:r w:rsidRPr="009E3891">
        <w:rPr>
          <w:i/>
          <w:iCs/>
        </w:rPr>
        <w:t xml:space="preserve">Hinweis: Massnahmen im Bereich </w:t>
      </w:r>
      <w:r w:rsidR="002C6A3B" w:rsidRPr="009E3891">
        <w:rPr>
          <w:i/>
          <w:iCs/>
        </w:rPr>
        <w:t>Wärmeerzeugung Warmwasser werden nicht bewertet</w:t>
      </w:r>
    </w:p>
    <w:p w14:paraId="24E9D018" w14:textId="77777777" w:rsidR="00685467" w:rsidRDefault="00685467">
      <w:pPr>
        <w:rPr>
          <w:i/>
          <w:iCs/>
        </w:rPr>
      </w:pPr>
    </w:p>
    <w:p w14:paraId="51272238" w14:textId="77777777" w:rsidR="00685467" w:rsidRDefault="00685467" w:rsidP="00685467">
      <w:r>
        <w:t>Erfolgte Massnahmen:</w:t>
      </w:r>
    </w:p>
    <w:p w14:paraId="65589256" w14:textId="77777777" w:rsidR="00685467" w:rsidRPr="00D81701" w:rsidRDefault="00685467" w:rsidP="00685467"/>
    <w:p w14:paraId="11F2DED6" w14:textId="77777777" w:rsidR="00685467" w:rsidRDefault="00750A2F" w:rsidP="00685467">
      <w:sdt>
        <w:sdtPr>
          <w:rPr>
            <w:highlight w:val="lightGray"/>
          </w:rPr>
          <w:id w:val="1908494597"/>
          <w:placeholder>
            <w:docPart w:val="9368E8EFEA1847418F74F87BCE9ADD63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D5B794E" w14:textId="77777777" w:rsidR="00685467" w:rsidRDefault="00685467" w:rsidP="00685467"/>
    <w:p w14:paraId="29497CB4" w14:textId="77777777" w:rsidR="00685467" w:rsidRDefault="00685467" w:rsidP="00685467">
      <w:r>
        <w:t>Bilder:</w:t>
      </w:r>
    </w:p>
    <w:p w14:paraId="0341D74B" w14:textId="77777777" w:rsidR="00685467" w:rsidRDefault="00685467" w:rsidP="00685467"/>
    <w:p w14:paraId="0FECF9D1" w14:textId="77777777" w:rsidR="00685467" w:rsidRDefault="00750A2F" w:rsidP="00685467">
      <w:sdt>
        <w:sdtPr>
          <w:id w:val="1942486416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1BA5960D" wp14:editId="3A7A3AFA">
                <wp:extent cx="2345331" cy="2345331"/>
                <wp:effectExtent l="0" t="0" r="0" b="0"/>
                <wp:docPr id="829286243" name="Grafik 4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9286243" name="Grafik 46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31781218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7E3562E1" wp14:editId="611F5EAD">
                <wp:extent cx="2345331" cy="2345331"/>
                <wp:effectExtent l="0" t="0" r="0" b="0"/>
                <wp:docPr id="1116218754" name="Grafik 4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218754" name="Grafik 47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3888CB" w14:textId="77777777" w:rsidR="00685467" w:rsidRDefault="00685467" w:rsidP="00685467"/>
    <w:p w14:paraId="40E49143" w14:textId="77777777" w:rsidR="00685467" w:rsidRDefault="00750A2F" w:rsidP="00685467">
      <w:sdt>
        <w:sdtPr>
          <w:id w:val="-100735296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B800651" wp14:editId="497F0161">
                <wp:extent cx="2345331" cy="2345331"/>
                <wp:effectExtent l="0" t="0" r="0" b="0"/>
                <wp:docPr id="1850054535" name="Grafik 4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385599983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864C9AB" wp14:editId="3D998062">
                <wp:extent cx="2345331" cy="2345331"/>
                <wp:effectExtent l="0" t="0" r="0" b="0"/>
                <wp:docPr id="1997194136" name="Grafik 4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76BFFD" w14:textId="1E3651B8" w:rsidR="00EB4A6C" w:rsidRPr="009E3891" w:rsidRDefault="00EB4A6C">
      <w:pPr>
        <w:rPr>
          <w:rFonts w:ascii="Calibri" w:eastAsiaTheme="majorEastAsia" w:hAnsi="Calibri" w:cstheme="majorBidi"/>
          <w:i/>
          <w:iCs/>
          <w:color w:val="000000" w:themeColor="text1"/>
          <w:sz w:val="40"/>
          <w:szCs w:val="32"/>
        </w:rPr>
      </w:pPr>
      <w:r w:rsidRPr="009E3891">
        <w:rPr>
          <w:i/>
          <w:iCs/>
        </w:rPr>
        <w:br w:type="page"/>
      </w:r>
    </w:p>
    <w:p w14:paraId="0EBC563F" w14:textId="5BF21C70" w:rsidR="00EB4A6C" w:rsidRDefault="00EB4A6C" w:rsidP="00706B36">
      <w:pPr>
        <w:pStyle w:val="berschrift1"/>
      </w:pPr>
      <w:r>
        <w:t>2.12 Computer</w:t>
      </w:r>
    </w:p>
    <w:p w14:paraId="03CF2A9C" w14:textId="77777777" w:rsidR="00685467" w:rsidRDefault="00685467"/>
    <w:p w14:paraId="0B29ADC5" w14:textId="77777777" w:rsidR="00685467" w:rsidRDefault="00685467" w:rsidP="00685467">
      <w:r>
        <w:t>Erfolgte Massnahmen:</w:t>
      </w:r>
    </w:p>
    <w:p w14:paraId="58FC2539" w14:textId="77777777" w:rsidR="00685467" w:rsidRPr="00D81701" w:rsidRDefault="00685467" w:rsidP="00685467"/>
    <w:p w14:paraId="5C2CE08F" w14:textId="77777777" w:rsidR="00685467" w:rsidRDefault="00750A2F" w:rsidP="00685467">
      <w:sdt>
        <w:sdtPr>
          <w:rPr>
            <w:highlight w:val="lightGray"/>
          </w:rPr>
          <w:id w:val="2068067276"/>
          <w:placeholder>
            <w:docPart w:val="AA1F630B809941B3981097759DA6D506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0AFBA85" w14:textId="77777777" w:rsidR="00685467" w:rsidRDefault="00685467" w:rsidP="00685467"/>
    <w:p w14:paraId="309361B9" w14:textId="77777777" w:rsidR="00685467" w:rsidRDefault="00685467" w:rsidP="00685467">
      <w:r>
        <w:t>Bilder:</w:t>
      </w:r>
    </w:p>
    <w:p w14:paraId="2118D525" w14:textId="77777777" w:rsidR="00685467" w:rsidRDefault="00685467" w:rsidP="00685467"/>
    <w:p w14:paraId="50B5A53D" w14:textId="77777777" w:rsidR="00685467" w:rsidRDefault="00750A2F" w:rsidP="00685467">
      <w:sdt>
        <w:sdtPr>
          <w:id w:val="1858934997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B843197" wp14:editId="696F25C0">
                <wp:extent cx="2345331" cy="2345331"/>
                <wp:effectExtent l="0" t="0" r="0" b="0"/>
                <wp:docPr id="1506318279" name="Grafik 5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6318279" name="Grafik 5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16332286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80823EB" wp14:editId="1B56E12A">
                <wp:extent cx="2345331" cy="2345331"/>
                <wp:effectExtent l="0" t="0" r="0" b="0"/>
                <wp:docPr id="293028911" name="Grafik 5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028911" name="Grafik 5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90E2DC" w14:textId="77777777" w:rsidR="00685467" w:rsidRDefault="00685467" w:rsidP="00685467"/>
    <w:p w14:paraId="485BF99F" w14:textId="77777777" w:rsidR="00685467" w:rsidRDefault="00750A2F" w:rsidP="00685467">
      <w:sdt>
        <w:sdtPr>
          <w:id w:val="452683380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F08C639" wp14:editId="3EA95ADD">
                <wp:extent cx="2345331" cy="2345331"/>
                <wp:effectExtent l="0" t="0" r="0" b="0"/>
                <wp:docPr id="450766726" name="Grafik 5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720054457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20FA854" wp14:editId="2DB96267">
                <wp:extent cx="2345331" cy="2345331"/>
                <wp:effectExtent l="0" t="0" r="0" b="0"/>
                <wp:docPr id="1368930695" name="Grafik 5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239E3E1" w14:textId="6C1F3207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47ECA13A" w14:textId="48CA3624" w:rsidR="00EB4A6C" w:rsidRDefault="00EB4A6C" w:rsidP="00706B36">
      <w:pPr>
        <w:pStyle w:val="berschrift1"/>
      </w:pPr>
      <w:r>
        <w:t>2.13 Fernsehgeräte</w:t>
      </w:r>
    </w:p>
    <w:p w14:paraId="70C3EC51" w14:textId="77777777" w:rsidR="00685467" w:rsidRDefault="00685467"/>
    <w:p w14:paraId="1F1CF7CC" w14:textId="77777777" w:rsidR="00685467" w:rsidRDefault="00685467" w:rsidP="00685467">
      <w:r>
        <w:t>Erfolgte Massnahmen:</w:t>
      </w:r>
    </w:p>
    <w:p w14:paraId="355B0E4C" w14:textId="77777777" w:rsidR="00685467" w:rsidRPr="00D81701" w:rsidRDefault="00685467" w:rsidP="00685467"/>
    <w:p w14:paraId="01405480" w14:textId="77777777" w:rsidR="00685467" w:rsidRDefault="00750A2F" w:rsidP="00685467">
      <w:sdt>
        <w:sdtPr>
          <w:rPr>
            <w:highlight w:val="lightGray"/>
          </w:rPr>
          <w:id w:val="1318838982"/>
          <w:placeholder>
            <w:docPart w:val="0D0CE895976B4BE689ACDD21090B9258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BF672A4" w14:textId="77777777" w:rsidR="00685467" w:rsidRDefault="00685467" w:rsidP="00685467"/>
    <w:p w14:paraId="5898C3A3" w14:textId="77777777" w:rsidR="00685467" w:rsidRDefault="00685467" w:rsidP="00685467">
      <w:r>
        <w:t>Bilder:</w:t>
      </w:r>
    </w:p>
    <w:p w14:paraId="7796232F" w14:textId="77777777" w:rsidR="00685467" w:rsidRDefault="00685467" w:rsidP="00685467"/>
    <w:p w14:paraId="55D0B7DC" w14:textId="77777777" w:rsidR="00685467" w:rsidRDefault="00750A2F" w:rsidP="00685467">
      <w:sdt>
        <w:sdtPr>
          <w:id w:val="69258484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51DF2CD" wp14:editId="28F88B60">
                <wp:extent cx="2345331" cy="2345331"/>
                <wp:effectExtent l="0" t="0" r="0" b="0"/>
                <wp:docPr id="1806851057" name="Grafik 5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6851057" name="Grafik 54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83736049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207A0BD" wp14:editId="59AE5BB5">
                <wp:extent cx="2345331" cy="2345331"/>
                <wp:effectExtent l="0" t="0" r="0" b="0"/>
                <wp:docPr id="1897614149" name="Grafik 5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14149" name="Grafik 55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2A6171" w14:textId="77777777" w:rsidR="00685467" w:rsidRDefault="00685467" w:rsidP="00685467"/>
    <w:p w14:paraId="4BE902D1" w14:textId="77777777" w:rsidR="00685467" w:rsidRDefault="00750A2F" w:rsidP="00685467">
      <w:sdt>
        <w:sdtPr>
          <w:id w:val="876270684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110121EC" wp14:editId="737F152D">
                <wp:extent cx="2345331" cy="2345331"/>
                <wp:effectExtent l="0" t="0" r="0" b="0"/>
                <wp:docPr id="215644659" name="Grafik 5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144238373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D5C5342" wp14:editId="09F30B2F">
                <wp:extent cx="2345331" cy="2345331"/>
                <wp:effectExtent l="0" t="0" r="0" b="0"/>
                <wp:docPr id="1126875385" name="Grafik 5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8BE098" w14:textId="61FE3854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09778231" w14:textId="4282C375" w:rsidR="00EB4A6C" w:rsidRDefault="00EB4A6C" w:rsidP="00706B36">
      <w:pPr>
        <w:pStyle w:val="berschrift1"/>
      </w:pPr>
      <w:r>
        <w:t>2.14 Audiogeräte</w:t>
      </w:r>
    </w:p>
    <w:p w14:paraId="5503954C" w14:textId="77777777" w:rsidR="00685467" w:rsidRDefault="00685467"/>
    <w:p w14:paraId="605A20D8" w14:textId="77777777" w:rsidR="00685467" w:rsidRDefault="00685467" w:rsidP="00685467">
      <w:r>
        <w:t>Erfolgte Massnahmen:</w:t>
      </w:r>
    </w:p>
    <w:p w14:paraId="7CAAE74A" w14:textId="77777777" w:rsidR="00685467" w:rsidRPr="00D81701" w:rsidRDefault="00685467" w:rsidP="00685467"/>
    <w:p w14:paraId="43780682" w14:textId="77777777" w:rsidR="00685467" w:rsidRDefault="00750A2F" w:rsidP="00685467">
      <w:sdt>
        <w:sdtPr>
          <w:rPr>
            <w:highlight w:val="lightGray"/>
          </w:rPr>
          <w:id w:val="184956569"/>
          <w:placeholder>
            <w:docPart w:val="1EDCEF280A5545ACB210491D0C5E8269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E9E702E" w14:textId="77777777" w:rsidR="00685467" w:rsidRDefault="00685467" w:rsidP="00685467"/>
    <w:p w14:paraId="4F429570" w14:textId="77777777" w:rsidR="00685467" w:rsidRDefault="00685467" w:rsidP="00685467">
      <w:r>
        <w:t>Bilder:</w:t>
      </w:r>
    </w:p>
    <w:p w14:paraId="486BC5ED" w14:textId="77777777" w:rsidR="00685467" w:rsidRDefault="00685467" w:rsidP="00685467"/>
    <w:p w14:paraId="6994DF93" w14:textId="77777777" w:rsidR="00685467" w:rsidRDefault="00750A2F" w:rsidP="00685467">
      <w:sdt>
        <w:sdtPr>
          <w:id w:val="-758284699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C752CB8" wp14:editId="464179FE">
                <wp:extent cx="2345331" cy="2345331"/>
                <wp:effectExtent l="0" t="0" r="0" b="0"/>
                <wp:docPr id="599490072" name="Grafik 5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9490072" name="Grafik 5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133587196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8F1D55F" wp14:editId="50937E05">
                <wp:extent cx="2345331" cy="2345331"/>
                <wp:effectExtent l="0" t="0" r="0" b="0"/>
                <wp:docPr id="1213426462" name="Grafik 5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3426462" name="Grafik 5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F51F960" w14:textId="77777777" w:rsidR="00685467" w:rsidRDefault="00685467" w:rsidP="00685467"/>
    <w:p w14:paraId="56D88BB9" w14:textId="77777777" w:rsidR="00685467" w:rsidRDefault="00750A2F" w:rsidP="00685467">
      <w:sdt>
        <w:sdtPr>
          <w:id w:val="1921314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5565DDB" wp14:editId="1D5B84CF">
                <wp:extent cx="2345331" cy="2345331"/>
                <wp:effectExtent l="0" t="0" r="0" b="0"/>
                <wp:docPr id="1938058778" name="Grafik 6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159839551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B02C267" wp14:editId="13E8D505">
                <wp:extent cx="2345331" cy="2345331"/>
                <wp:effectExtent l="0" t="0" r="0" b="0"/>
                <wp:docPr id="744190468" name="Grafik 6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914A94" w14:textId="7446A3B7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2CEE06AC" w14:textId="49F5C69A" w:rsidR="00EB4A6C" w:rsidRDefault="00EB4A6C" w:rsidP="00706B36">
      <w:pPr>
        <w:pStyle w:val="berschrift1"/>
      </w:pPr>
      <w:r>
        <w:t>2.15 Ladegeräte</w:t>
      </w:r>
    </w:p>
    <w:p w14:paraId="7C8FD66B" w14:textId="77777777" w:rsidR="00685467" w:rsidRDefault="00685467"/>
    <w:p w14:paraId="037094DC" w14:textId="77777777" w:rsidR="00685467" w:rsidRDefault="00685467" w:rsidP="00685467">
      <w:r>
        <w:t>Erfolgte Massnahmen:</w:t>
      </w:r>
    </w:p>
    <w:p w14:paraId="110B6117" w14:textId="77777777" w:rsidR="00685467" w:rsidRPr="00D81701" w:rsidRDefault="00685467" w:rsidP="00685467"/>
    <w:p w14:paraId="7C98666D" w14:textId="77777777" w:rsidR="00685467" w:rsidRDefault="00750A2F" w:rsidP="00685467">
      <w:sdt>
        <w:sdtPr>
          <w:rPr>
            <w:highlight w:val="lightGray"/>
          </w:rPr>
          <w:id w:val="1782830657"/>
          <w:placeholder>
            <w:docPart w:val="97A47A29D8E940DF8FE845AC8A3395F6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D9E50D7" w14:textId="77777777" w:rsidR="00685467" w:rsidRDefault="00685467" w:rsidP="00685467"/>
    <w:p w14:paraId="3D904204" w14:textId="77777777" w:rsidR="00685467" w:rsidRDefault="00685467" w:rsidP="00685467">
      <w:r>
        <w:t>Bilder:</w:t>
      </w:r>
    </w:p>
    <w:p w14:paraId="62415B4F" w14:textId="77777777" w:rsidR="00685467" w:rsidRDefault="00685467" w:rsidP="00685467"/>
    <w:p w14:paraId="0058C6F6" w14:textId="77777777" w:rsidR="00685467" w:rsidRDefault="00750A2F" w:rsidP="00685467">
      <w:sdt>
        <w:sdtPr>
          <w:id w:val="-35719545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ACDDBC1" wp14:editId="56746510">
                <wp:extent cx="2345331" cy="2345331"/>
                <wp:effectExtent l="0" t="0" r="0" b="0"/>
                <wp:docPr id="1028175303" name="Grafik 6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175303" name="Grafik 62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86263091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4A55EA82" wp14:editId="5D1252F1">
                <wp:extent cx="2345331" cy="2345331"/>
                <wp:effectExtent l="0" t="0" r="0" b="0"/>
                <wp:docPr id="11511054" name="Grafik 6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1054" name="Grafik 63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D57600" w14:textId="77777777" w:rsidR="00685467" w:rsidRDefault="00685467" w:rsidP="00685467"/>
    <w:p w14:paraId="601CC567" w14:textId="77777777" w:rsidR="00685467" w:rsidRDefault="00750A2F" w:rsidP="00685467">
      <w:sdt>
        <w:sdtPr>
          <w:id w:val="-1272859148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304DFF6" wp14:editId="0D10B63D">
                <wp:extent cx="2345331" cy="2345331"/>
                <wp:effectExtent l="0" t="0" r="0" b="0"/>
                <wp:docPr id="476242223" name="Grafik 6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91948289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552BFBC7" wp14:editId="1366F549">
                <wp:extent cx="2345331" cy="2345331"/>
                <wp:effectExtent l="0" t="0" r="0" b="0"/>
                <wp:docPr id="1793068053" name="Grafik 6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D0E406" w14:textId="793EE2CD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4F5EB0F2" w14:textId="52FD80E8" w:rsidR="00EB4A6C" w:rsidRDefault="00EB4A6C" w:rsidP="00EB4A6C">
      <w:pPr>
        <w:pStyle w:val="berschrift1"/>
      </w:pPr>
      <w:r w:rsidRPr="00EB4A6C">
        <w:t>2.16</w:t>
      </w:r>
      <w:r>
        <w:t xml:space="preserve"> Telefone</w:t>
      </w:r>
    </w:p>
    <w:p w14:paraId="176C2E6F" w14:textId="77777777" w:rsidR="00685467" w:rsidRDefault="00685467"/>
    <w:p w14:paraId="10080B9B" w14:textId="77777777" w:rsidR="00685467" w:rsidRDefault="00685467" w:rsidP="00685467">
      <w:r>
        <w:t>Erfolgte Massnahmen:</w:t>
      </w:r>
    </w:p>
    <w:p w14:paraId="1FB1F3E8" w14:textId="77777777" w:rsidR="00685467" w:rsidRPr="00D81701" w:rsidRDefault="00685467" w:rsidP="00685467"/>
    <w:p w14:paraId="08E6C069" w14:textId="77777777" w:rsidR="00685467" w:rsidRDefault="00750A2F" w:rsidP="00685467">
      <w:sdt>
        <w:sdtPr>
          <w:rPr>
            <w:highlight w:val="lightGray"/>
          </w:rPr>
          <w:id w:val="1484508229"/>
          <w:placeholder>
            <w:docPart w:val="50B3496B9FF64C078DCA642659F8CBCA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70274E" w14:textId="77777777" w:rsidR="00685467" w:rsidRDefault="00685467" w:rsidP="00685467"/>
    <w:p w14:paraId="44A0A6CA" w14:textId="77777777" w:rsidR="00685467" w:rsidRDefault="00685467" w:rsidP="00685467">
      <w:r>
        <w:t>Bilder:</w:t>
      </w:r>
    </w:p>
    <w:p w14:paraId="622B69D9" w14:textId="77777777" w:rsidR="00685467" w:rsidRDefault="00685467" w:rsidP="00685467"/>
    <w:p w14:paraId="36889B33" w14:textId="77777777" w:rsidR="00685467" w:rsidRDefault="00750A2F" w:rsidP="00685467">
      <w:sdt>
        <w:sdtPr>
          <w:id w:val="-446468200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30148DA1" wp14:editId="1F8A2BFD">
                <wp:extent cx="2345331" cy="2345331"/>
                <wp:effectExtent l="0" t="0" r="0" b="0"/>
                <wp:docPr id="1089448236" name="Grafik 6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448236" name="Grafik 66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2137406834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12C63BDD" wp14:editId="59F3548A">
                <wp:extent cx="2345331" cy="2345331"/>
                <wp:effectExtent l="0" t="0" r="0" b="0"/>
                <wp:docPr id="943398814" name="Grafik 6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398814" name="Grafik 67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B6C68D" w14:textId="77777777" w:rsidR="00685467" w:rsidRDefault="00685467" w:rsidP="00685467"/>
    <w:p w14:paraId="4BEBCC97" w14:textId="77777777" w:rsidR="00685467" w:rsidRDefault="00750A2F" w:rsidP="00685467">
      <w:sdt>
        <w:sdtPr>
          <w:id w:val="35014334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6FF285E" wp14:editId="65BC901D">
                <wp:extent cx="2345331" cy="2345331"/>
                <wp:effectExtent l="0" t="0" r="0" b="0"/>
                <wp:docPr id="743269035" name="Grafik 6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-2104716715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DF18CF1" wp14:editId="06B8BC51">
                <wp:extent cx="2345331" cy="2345331"/>
                <wp:effectExtent l="0" t="0" r="0" b="0"/>
                <wp:docPr id="1660674006" name="Grafik 6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2471F05" w14:textId="4DA03DB5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7AF98F5B" w14:textId="63091DAC" w:rsidR="00EB4A6C" w:rsidRDefault="00EB4A6C" w:rsidP="00EB4A6C">
      <w:pPr>
        <w:pStyle w:val="berschrift1"/>
      </w:pPr>
      <w:r>
        <w:t>2.17 Spielkonsolen</w:t>
      </w:r>
    </w:p>
    <w:p w14:paraId="76E7EE11" w14:textId="77777777" w:rsidR="00685467" w:rsidRDefault="00685467"/>
    <w:p w14:paraId="3635B2C2" w14:textId="77777777" w:rsidR="00685467" w:rsidRDefault="00685467" w:rsidP="00685467">
      <w:r>
        <w:t>Erfolgte Massnahmen:</w:t>
      </w:r>
    </w:p>
    <w:p w14:paraId="45178130" w14:textId="77777777" w:rsidR="00685467" w:rsidRPr="00D81701" w:rsidRDefault="00685467" w:rsidP="00685467"/>
    <w:p w14:paraId="31C3D792" w14:textId="77777777" w:rsidR="00685467" w:rsidRDefault="00750A2F" w:rsidP="00685467">
      <w:sdt>
        <w:sdtPr>
          <w:rPr>
            <w:highlight w:val="lightGray"/>
          </w:rPr>
          <w:id w:val="1967770548"/>
          <w:placeholder>
            <w:docPart w:val="47754CF582F44696BBDCD2070A00AA5F"/>
          </w:placeholder>
          <w:showingPlcHdr/>
        </w:sdtPr>
        <w:sdtEndPr/>
        <w:sdtContent>
          <w:r w:rsidR="00685467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131BA4E" w14:textId="77777777" w:rsidR="00685467" w:rsidRDefault="00685467" w:rsidP="00685467"/>
    <w:p w14:paraId="2BC51A01" w14:textId="77777777" w:rsidR="00685467" w:rsidRDefault="00685467" w:rsidP="00685467">
      <w:r>
        <w:t>Bilder:</w:t>
      </w:r>
    </w:p>
    <w:p w14:paraId="43835FC5" w14:textId="77777777" w:rsidR="00685467" w:rsidRDefault="00685467" w:rsidP="00685467"/>
    <w:p w14:paraId="21FDE661" w14:textId="77777777" w:rsidR="00685467" w:rsidRDefault="00750A2F" w:rsidP="00685467">
      <w:sdt>
        <w:sdtPr>
          <w:id w:val="703142456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3888262" wp14:editId="26FE942A">
                <wp:extent cx="2345331" cy="2345331"/>
                <wp:effectExtent l="0" t="0" r="0" b="0"/>
                <wp:docPr id="53055659" name="Grafik 7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55659" name="Grafik 7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491850202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0F86C955" wp14:editId="40E66C97">
                <wp:extent cx="2345331" cy="2345331"/>
                <wp:effectExtent l="0" t="0" r="0" b="0"/>
                <wp:docPr id="913737754" name="Grafik 7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3737754" name="Grafik 7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7BDA9A" w14:textId="77777777" w:rsidR="00685467" w:rsidRDefault="00685467" w:rsidP="00685467"/>
    <w:p w14:paraId="3E7E04BC" w14:textId="77777777" w:rsidR="00685467" w:rsidRDefault="00750A2F" w:rsidP="00685467">
      <w:sdt>
        <w:sdtPr>
          <w:id w:val="1049725811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62E0A4DC" wp14:editId="5F217B1D">
                <wp:extent cx="2345331" cy="2345331"/>
                <wp:effectExtent l="0" t="0" r="0" b="0"/>
                <wp:docPr id="2095047626" name="Grafik 7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5467">
        <w:t xml:space="preserve">     </w:t>
      </w:r>
      <w:sdt>
        <w:sdtPr>
          <w:id w:val="349219610"/>
          <w:showingPlcHdr/>
          <w:picture/>
        </w:sdtPr>
        <w:sdtEndPr/>
        <w:sdtContent>
          <w:r w:rsidR="00685467">
            <w:rPr>
              <w:noProof/>
            </w:rPr>
            <w:drawing>
              <wp:inline distT="0" distB="0" distL="0" distR="0" wp14:anchorId="227CF6A8" wp14:editId="2F0F4CD2">
                <wp:extent cx="2345331" cy="2345331"/>
                <wp:effectExtent l="0" t="0" r="0" b="0"/>
                <wp:docPr id="1913256667" name="Grafik 7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FC4487E" w14:textId="260DB510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7533E5F0" w14:textId="4F566B32" w:rsidR="00EB4A6C" w:rsidRDefault="00EB4A6C" w:rsidP="00EB4A6C">
      <w:pPr>
        <w:pStyle w:val="berschrift1"/>
      </w:pPr>
      <w:r>
        <w:t>2.18 Wasserbetten</w:t>
      </w:r>
    </w:p>
    <w:p w14:paraId="23818290" w14:textId="77777777" w:rsidR="00ED423A" w:rsidRDefault="00ED423A"/>
    <w:p w14:paraId="67491199" w14:textId="77777777" w:rsidR="00ED423A" w:rsidRDefault="00ED423A" w:rsidP="00ED423A">
      <w:r>
        <w:t>Erfolgte Massnahmen:</w:t>
      </w:r>
    </w:p>
    <w:p w14:paraId="79350534" w14:textId="77777777" w:rsidR="00ED423A" w:rsidRPr="00D81701" w:rsidRDefault="00ED423A" w:rsidP="00ED423A"/>
    <w:p w14:paraId="021587F1" w14:textId="77777777" w:rsidR="00ED423A" w:rsidRDefault="00750A2F" w:rsidP="00ED423A">
      <w:sdt>
        <w:sdtPr>
          <w:rPr>
            <w:highlight w:val="lightGray"/>
          </w:rPr>
          <w:id w:val="1962154247"/>
          <w:placeholder>
            <w:docPart w:val="D10E1821C21149E6BAEC228D5E38D4F3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F0CD955" w14:textId="77777777" w:rsidR="00ED423A" w:rsidRDefault="00ED423A" w:rsidP="00ED423A"/>
    <w:p w14:paraId="7AFA4EDF" w14:textId="77777777" w:rsidR="00ED423A" w:rsidRDefault="00ED423A" w:rsidP="00ED423A">
      <w:r>
        <w:t>Bilder:</w:t>
      </w:r>
    </w:p>
    <w:p w14:paraId="6FB0AC4E" w14:textId="77777777" w:rsidR="00ED423A" w:rsidRDefault="00ED423A" w:rsidP="00ED423A"/>
    <w:p w14:paraId="67CF30BB" w14:textId="77777777" w:rsidR="00ED423A" w:rsidRDefault="00750A2F" w:rsidP="00ED423A">
      <w:sdt>
        <w:sdtPr>
          <w:id w:val="1679080720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0CBADF8B" wp14:editId="781E9E3A">
                <wp:extent cx="2345331" cy="2345331"/>
                <wp:effectExtent l="0" t="0" r="0" b="0"/>
                <wp:docPr id="2035598236" name="Grafik 7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5598236" name="Grafik 74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1997146524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49A902E4" wp14:editId="73E0CD5A">
                <wp:extent cx="2345331" cy="2345331"/>
                <wp:effectExtent l="0" t="0" r="0" b="0"/>
                <wp:docPr id="10940050" name="Grafik 7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0050" name="Grafik 75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8D74A4" w14:textId="77777777" w:rsidR="00ED423A" w:rsidRDefault="00ED423A" w:rsidP="00ED423A"/>
    <w:p w14:paraId="57C070F9" w14:textId="77777777" w:rsidR="00ED423A" w:rsidRDefault="00750A2F" w:rsidP="00ED423A">
      <w:sdt>
        <w:sdtPr>
          <w:id w:val="-38513570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1232DE73" wp14:editId="448C92DB">
                <wp:extent cx="2345331" cy="2345331"/>
                <wp:effectExtent l="0" t="0" r="0" b="0"/>
                <wp:docPr id="88790044" name="Grafik 7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294918317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FEAB46C" wp14:editId="4A187D68">
                <wp:extent cx="2345331" cy="2345331"/>
                <wp:effectExtent l="0" t="0" r="0" b="0"/>
                <wp:docPr id="877226820" name="Grafik 7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15B4EE8" w14:textId="68C688F8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18FD7AA3" w14:textId="36CEB328" w:rsidR="00EB4A6C" w:rsidRDefault="00EB4A6C" w:rsidP="00EB4A6C">
      <w:pPr>
        <w:pStyle w:val="berschrift1"/>
      </w:pPr>
      <w:r>
        <w:t>2.19 Entfeuchtungsgeräte</w:t>
      </w:r>
    </w:p>
    <w:p w14:paraId="597F9517" w14:textId="77777777" w:rsidR="00ED423A" w:rsidRDefault="00ED423A"/>
    <w:p w14:paraId="51CD9E17" w14:textId="77777777" w:rsidR="00ED423A" w:rsidRDefault="00ED423A" w:rsidP="00ED423A">
      <w:r>
        <w:t>Erfolgte Massnahmen:</w:t>
      </w:r>
    </w:p>
    <w:p w14:paraId="5836C9DF" w14:textId="77777777" w:rsidR="00ED423A" w:rsidRPr="00D81701" w:rsidRDefault="00ED423A" w:rsidP="00ED423A"/>
    <w:p w14:paraId="48EB50F8" w14:textId="77777777" w:rsidR="00ED423A" w:rsidRDefault="00750A2F" w:rsidP="00ED423A">
      <w:sdt>
        <w:sdtPr>
          <w:rPr>
            <w:highlight w:val="lightGray"/>
          </w:rPr>
          <w:id w:val="487457178"/>
          <w:placeholder>
            <w:docPart w:val="CFF8795E57654249AABB0CCCC094809F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68E1596" w14:textId="77777777" w:rsidR="00ED423A" w:rsidRDefault="00ED423A" w:rsidP="00ED423A"/>
    <w:p w14:paraId="13DEC6A7" w14:textId="77777777" w:rsidR="00ED423A" w:rsidRDefault="00ED423A" w:rsidP="00ED423A">
      <w:r>
        <w:t>Bilder:</w:t>
      </w:r>
    </w:p>
    <w:p w14:paraId="6477C01E" w14:textId="77777777" w:rsidR="00ED423A" w:rsidRDefault="00ED423A" w:rsidP="00ED423A"/>
    <w:p w14:paraId="61123BBA" w14:textId="77777777" w:rsidR="00ED423A" w:rsidRDefault="00750A2F" w:rsidP="00ED423A">
      <w:sdt>
        <w:sdtPr>
          <w:id w:val="-1056079512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22D8ADFC" wp14:editId="6D976D51">
                <wp:extent cx="2345331" cy="2345331"/>
                <wp:effectExtent l="0" t="0" r="0" b="0"/>
                <wp:docPr id="1023252640" name="Grafik 7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252640" name="Grafik 7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596556177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6549B548" wp14:editId="57BC8AE8">
                <wp:extent cx="2345331" cy="2345331"/>
                <wp:effectExtent l="0" t="0" r="0" b="0"/>
                <wp:docPr id="80516997" name="Grafik 7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516997" name="Grafik 7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8A3FF1" w14:textId="77777777" w:rsidR="00ED423A" w:rsidRDefault="00ED423A" w:rsidP="00ED423A"/>
    <w:p w14:paraId="39C3AD35" w14:textId="77777777" w:rsidR="00ED423A" w:rsidRDefault="00750A2F" w:rsidP="00ED423A">
      <w:sdt>
        <w:sdtPr>
          <w:id w:val="1449509924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7729DADE" wp14:editId="1BBE68C4">
                <wp:extent cx="2345331" cy="2345331"/>
                <wp:effectExtent l="0" t="0" r="0" b="0"/>
                <wp:docPr id="1950601236" name="Grafik 8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28299629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72C5F341" wp14:editId="2F11EC77">
                <wp:extent cx="2345331" cy="2345331"/>
                <wp:effectExtent l="0" t="0" r="0" b="0"/>
                <wp:docPr id="1961202211" name="Grafik 8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2BBE8AA" w14:textId="43F64345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2D7D3107" w14:textId="453E4779" w:rsidR="00EB4A6C" w:rsidRDefault="00EB4A6C" w:rsidP="00EB4A6C">
      <w:pPr>
        <w:pStyle w:val="berschrift1"/>
      </w:pPr>
      <w:r>
        <w:t>2.20 Handtucherwärmer</w:t>
      </w:r>
    </w:p>
    <w:p w14:paraId="4E2AD2D0" w14:textId="77777777" w:rsidR="00ED423A" w:rsidRDefault="00ED423A"/>
    <w:p w14:paraId="41DA43CC" w14:textId="77777777" w:rsidR="00ED423A" w:rsidRDefault="00ED423A" w:rsidP="00ED423A">
      <w:r>
        <w:t>Erfolgte Massnahmen:</w:t>
      </w:r>
    </w:p>
    <w:p w14:paraId="6D67D29B" w14:textId="77777777" w:rsidR="00ED423A" w:rsidRPr="00D81701" w:rsidRDefault="00ED423A" w:rsidP="00ED423A"/>
    <w:p w14:paraId="43077AEC" w14:textId="77777777" w:rsidR="00ED423A" w:rsidRDefault="00750A2F" w:rsidP="00ED423A">
      <w:sdt>
        <w:sdtPr>
          <w:rPr>
            <w:highlight w:val="lightGray"/>
          </w:rPr>
          <w:id w:val="-1211409479"/>
          <w:placeholder>
            <w:docPart w:val="32F24CBC44404BFD818DCB2D10049C75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10377E5" w14:textId="77777777" w:rsidR="00ED423A" w:rsidRDefault="00ED423A" w:rsidP="00ED423A"/>
    <w:p w14:paraId="4D1B3C98" w14:textId="77777777" w:rsidR="00ED423A" w:rsidRDefault="00ED423A" w:rsidP="00ED423A">
      <w:r>
        <w:t>Bilder:</w:t>
      </w:r>
    </w:p>
    <w:p w14:paraId="28F07A19" w14:textId="77777777" w:rsidR="00ED423A" w:rsidRDefault="00ED423A" w:rsidP="00ED423A"/>
    <w:p w14:paraId="2C88D39F" w14:textId="77777777" w:rsidR="00ED423A" w:rsidRDefault="00750A2F" w:rsidP="00ED423A">
      <w:sdt>
        <w:sdtPr>
          <w:id w:val="534543944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B30C326" wp14:editId="78BB699C">
                <wp:extent cx="2345331" cy="2345331"/>
                <wp:effectExtent l="0" t="0" r="0" b="0"/>
                <wp:docPr id="307386022" name="Grafik 8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386022" name="Grafik 82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611287206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48CF7996" wp14:editId="5A784954">
                <wp:extent cx="2345331" cy="2345331"/>
                <wp:effectExtent l="0" t="0" r="0" b="0"/>
                <wp:docPr id="268133220" name="Grafik 8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8133220" name="Grafik 83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2B39A1" w14:textId="77777777" w:rsidR="00ED423A" w:rsidRDefault="00ED423A" w:rsidP="00ED423A"/>
    <w:p w14:paraId="4D4E982D" w14:textId="77777777" w:rsidR="00ED423A" w:rsidRDefault="00750A2F" w:rsidP="00ED423A">
      <w:sdt>
        <w:sdtPr>
          <w:id w:val="-102885983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3A2138D" wp14:editId="0BD4E19E">
                <wp:extent cx="2345331" cy="2345331"/>
                <wp:effectExtent l="0" t="0" r="0" b="0"/>
                <wp:docPr id="983754598" name="Grafik 8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297036025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00E01244" wp14:editId="2F296018">
                <wp:extent cx="2345331" cy="2345331"/>
                <wp:effectExtent l="0" t="0" r="0" b="0"/>
                <wp:docPr id="1039595763" name="Grafik 8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48B99D" w14:textId="3790EEED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7406D5A0" w14:textId="3ACF33E1" w:rsidR="00EB4A6C" w:rsidRDefault="00EB4A6C" w:rsidP="00EB4A6C">
      <w:pPr>
        <w:pStyle w:val="berschrift1"/>
      </w:pPr>
      <w:r>
        <w:t>2.21 Zusatzeinrichtungen Bad</w:t>
      </w:r>
    </w:p>
    <w:p w14:paraId="239B371C" w14:textId="77777777" w:rsidR="00ED423A" w:rsidRDefault="00ED423A"/>
    <w:p w14:paraId="67025911" w14:textId="77777777" w:rsidR="00ED423A" w:rsidRDefault="00ED423A" w:rsidP="00ED423A">
      <w:r>
        <w:t>Erfolgte Massnahmen:</w:t>
      </w:r>
    </w:p>
    <w:p w14:paraId="601FDD08" w14:textId="77777777" w:rsidR="00ED423A" w:rsidRPr="00D81701" w:rsidRDefault="00ED423A" w:rsidP="00ED423A"/>
    <w:p w14:paraId="416F5F69" w14:textId="77777777" w:rsidR="00ED423A" w:rsidRDefault="00750A2F" w:rsidP="00ED423A">
      <w:sdt>
        <w:sdtPr>
          <w:rPr>
            <w:highlight w:val="lightGray"/>
          </w:rPr>
          <w:id w:val="691736586"/>
          <w:placeholder>
            <w:docPart w:val="57B9A7F80F61408A817FC9C8E41C6629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8AC2160" w14:textId="77777777" w:rsidR="00ED423A" w:rsidRDefault="00ED423A" w:rsidP="00ED423A"/>
    <w:p w14:paraId="2E893EBC" w14:textId="77777777" w:rsidR="00ED423A" w:rsidRDefault="00ED423A" w:rsidP="00ED423A">
      <w:r>
        <w:t>Bilder:</w:t>
      </w:r>
    </w:p>
    <w:p w14:paraId="62388A7C" w14:textId="77777777" w:rsidR="00ED423A" w:rsidRDefault="00ED423A" w:rsidP="00ED423A"/>
    <w:p w14:paraId="2E25AF3C" w14:textId="77777777" w:rsidR="00ED423A" w:rsidRDefault="00750A2F" w:rsidP="00ED423A">
      <w:sdt>
        <w:sdtPr>
          <w:id w:val="-1976522374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CEE4A4D" wp14:editId="3CA56535">
                <wp:extent cx="2345331" cy="2345331"/>
                <wp:effectExtent l="0" t="0" r="0" b="0"/>
                <wp:docPr id="1059022528" name="Grafik 8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022528" name="Grafik 86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585042386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3028780C" wp14:editId="1B923D60">
                <wp:extent cx="2345331" cy="2345331"/>
                <wp:effectExtent l="0" t="0" r="0" b="0"/>
                <wp:docPr id="283205476" name="Grafik 8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205476" name="Grafik 87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6C051C2" w14:textId="77777777" w:rsidR="00ED423A" w:rsidRDefault="00ED423A" w:rsidP="00ED423A"/>
    <w:p w14:paraId="4B0D6BD3" w14:textId="77777777" w:rsidR="00ED423A" w:rsidRDefault="00750A2F" w:rsidP="00ED423A">
      <w:sdt>
        <w:sdtPr>
          <w:id w:val="-68654243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4495D9F" wp14:editId="1D997D1F">
                <wp:extent cx="2345331" cy="2345331"/>
                <wp:effectExtent l="0" t="0" r="0" b="0"/>
                <wp:docPr id="676977333" name="Grafik 8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781837736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2461D85E" wp14:editId="58B65A46">
                <wp:extent cx="2345331" cy="2345331"/>
                <wp:effectExtent l="0" t="0" r="0" b="0"/>
                <wp:docPr id="314240830" name="Grafik 8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A060180" w14:textId="6051223C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7196A1EF" w14:textId="53076CA7" w:rsidR="00EB4A6C" w:rsidRDefault="00EB4A6C" w:rsidP="00EB4A6C">
      <w:pPr>
        <w:pStyle w:val="berschrift1"/>
      </w:pPr>
      <w:r>
        <w:t>2.22 Schwimmbad</w:t>
      </w:r>
    </w:p>
    <w:p w14:paraId="14C10FE1" w14:textId="77777777" w:rsidR="00ED423A" w:rsidRDefault="00ED423A"/>
    <w:p w14:paraId="5A56287D" w14:textId="77777777" w:rsidR="00ED423A" w:rsidRDefault="00ED423A" w:rsidP="00ED423A">
      <w:r>
        <w:t>Erfolgte Massnahmen:</w:t>
      </w:r>
    </w:p>
    <w:p w14:paraId="365C1934" w14:textId="77777777" w:rsidR="00ED423A" w:rsidRPr="00D81701" w:rsidRDefault="00ED423A" w:rsidP="00ED423A"/>
    <w:p w14:paraId="063FB8E9" w14:textId="77777777" w:rsidR="00ED423A" w:rsidRDefault="00750A2F" w:rsidP="00ED423A">
      <w:sdt>
        <w:sdtPr>
          <w:rPr>
            <w:highlight w:val="lightGray"/>
          </w:rPr>
          <w:id w:val="-1693070154"/>
          <w:placeholder>
            <w:docPart w:val="5D2839A29E174E218BC5F85CC2DACAD2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5A56E07" w14:textId="77777777" w:rsidR="00ED423A" w:rsidRDefault="00ED423A" w:rsidP="00ED423A"/>
    <w:p w14:paraId="467AE2E7" w14:textId="77777777" w:rsidR="00ED423A" w:rsidRDefault="00ED423A" w:rsidP="00ED423A">
      <w:r>
        <w:t>Bilder:</w:t>
      </w:r>
    </w:p>
    <w:p w14:paraId="735F8205" w14:textId="77777777" w:rsidR="00ED423A" w:rsidRDefault="00ED423A" w:rsidP="00ED423A"/>
    <w:p w14:paraId="320BEC4F" w14:textId="77777777" w:rsidR="00ED423A" w:rsidRDefault="00750A2F" w:rsidP="00ED423A">
      <w:sdt>
        <w:sdtPr>
          <w:id w:val="-994263482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1E4EB098" wp14:editId="4BD97B41">
                <wp:extent cx="2345331" cy="2345331"/>
                <wp:effectExtent l="0" t="0" r="0" b="0"/>
                <wp:docPr id="1260358139" name="Grafik 9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0358139" name="Grafik 9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224063103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715A43C1" wp14:editId="2EE62678">
                <wp:extent cx="2345331" cy="2345331"/>
                <wp:effectExtent l="0" t="0" r="0" b="0"/>
                <wp:docPr id="778816206" name="Grafik 9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8816206" name="Grafik 9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E755B29" w14:textId="77777777" w:rsidR="00ED423A" w:rsidRDefault="00ED423A" w:rsidP="00ED423A"/>
    <w:p w14:paraId="4736D9CF" w14:textId="77777777" w:rsidR="00ED423A" w:rsidRDefault="00750A2F" w:rsidP="00ED423A">
      <w:sdt>
        <w:sdtPr>
          <w:id w:val="-595323340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4E5E9E0A" wp14:editId="1EE1B44F">
                <wp:extent cx="2345331" cy="2345331"/>
                <wp:effectExtent l="0" t="0" r="0" b="0"/>
                <wp:docPr id="1964366042" name="Grafik 9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48344010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3CF09E6" wp14:editId="48BB962B">
                <wp:extent cx="2345331" cy="2345331"/>
                <wp:effectExtent l="0" t="0" r="0" b="0"/>
                <wp:docPr id="723692997" name="Grafik 9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E034A2" w14:textId="74A90F68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6CCEC278" w14:textId="7EA411FE" w:rsidR="00EB4A6C" w:rsidRDefault="00EB4A6C" w:rsidP="00EB4A6C">
      <w:pPr>
        <w:pStyle w:val="berschrift1"/>
      </w:pPr>
      <w:r>
        <w:t>2.23 Rasenmäher</w:t>
      </w:r>
    </w:p>
    <w:p w14:paraId="2F2889B9" w14:textId="77777777" w:rsidR="00ED423A" w:rsidRDefault="00ED423A"/>
    <w:p w14:paraId="61DB9103" w14:textId="77777777" w:rsidR="00ED423A" w:rsidRDefault="00ED423A" w:rsidP="00ED423A">
      <w:r>
        <w:t>Erfolgte Massnahmen:</w:t>
      </w:r>
    </w:p>
    <w:p w14:paraId="3F571D98" w14:textId="77777777" w:rsidR="00ED423A" w:rsidRPr="00D81701" w:rsidRDefault="00ED423A" w:rsidP="00ED423A"/>
    <w:p w14:paraId="0C173394" w14:textId="77777777" w:rsidR="00ED423A" w:rsidRDefault="00750A2F" w:rsidP="00ED423A">
      <w:sdt>
        <w:sdtPr>
          <w:rPr>
            <w:highlight w:val="lightGray"/>
          </w:rPr>
          <w:id w:val="-2106568777"/>
          <w:placeholder>
            <w:docPart w:val="0B3DC59BCD074B1AA51EABC482F6F73D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12262B2" w14:textId="77777777" w:rsidR="00ED423A" w:rsidRDefault="00ED423A" w:rsidP="00ED423A"/>
    <w:p w14:paraId="4F312DC4" w14:textId="77777777" w:rsidR="00ED423A" w:rsidRDefault="00ED423A" w:rsidP="00ED423A">
      <w:r>
        <w:t>Bilder:</w:t>
      </w:r>
    </w:p>
    <w:p w14:paraId="2CB58FA5" w14:textId="77777777" w:rsidR="00ED423A" w:rsidRDefault="00ED423A" w:rsidP="00ED423A"/>
    <w:p w14:paraId="4C5485CE" w14:textId="77777777" w:rsidR="00ED423A" w:rsidRDefault="00750A2F" w:rsidP="00ED423A">
      <w:sdt>
        <w:sdtPr>
          <w:id w:val="1968541207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29180ADF" wp14:editId="1A65E02F">
                <wp:extent cx="2345331" cy="2345331"/>
                <wp:effectExtent l="0" t="0" r="0" b="0"/>
                <wp:docPr id="27395293" name="Grafik 9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95293" name="Grafik 94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1795091363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1563660" wp14:editId="7370EFC4">
                <wp:extent cx="2345331" cy="2345331"/>
                <wp:effectExtent l="0" t="0" r="0" b="0"/>
                <wp:docPr id="216119024" name="Grafik 9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19024" name="Grafik 95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19E1A02" w14:textId="77777777" w:rsidR="00ED423A" w:rsidRDefault="00ED423A" w:rsidP="00ED423A"/>
    <w:p w14:paraId="0958A755" w14:textId="77777777" w:rsidR="00ED423A" w:rsidRDefault="00750A2F" w:rsidP="00ED423A">
      <w:sdt>
        <w:sdtPr>
          <w:id w:val="725336729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4EAB2BD0" wp14:editId="17BC9CE9">
                <wp:extent cx="2345331" cy="2345331"/>
                <wp:effectExtent l="0" t="0" r="0" b="0"/>
                <wp:docPr id="998710448" name="Grafik 9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903763725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39DC6206" wp14:editId="56A94FAD">
                <wp:extent cx="2345331" cy="2345331"/>
                <wp:effectExtent l="0" t="0" r="0" b="0"/>
                <wp:docPr id="426875707" name="Grafik 9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C969C7" w14:textId="52981348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2902EE3E" w14:textId="0E9E4DFC" w:rsidR="00EB4A6C" w:rsidRDefault="00EB4A6C" w:rsidP="00EB4A6C">
      <w:pPr>
        <w:pStyle w:val="berschrift1"/>
      </w:pPr>
      <w:r>
        <w:t>2.24 Aquarien</w:t>
      </w:r>
    </w:p>
    <w:p w14:paraId="05559F8D" w14:textId="77777777" w:rsidR="00ED423A" w:rsidRDefault="00ED423A"/>
    <w:p w14:paraId="3B415701" w14:textId="77777777" w:rsidR="00ED423A" w:rsidRDefault="00ED423A" w:rsidP="00ED423A">
      <w:r>
        <w:t>Erfolgte Massnahmen:</w:t>
      </w:r>
    </w:p>
    <w:p w14:paraId="54B3926F" w14:textId="77777777" w:rsidR="00ED423A" w:rsidRPr="00D81701" w:rsidRDefault="00ED423A" w:rsidP="00ED423A"/>
    <w:p w14:paraId="08059AB3" w14:textId="77777777" w:rsidR="00ED423A" w:rsidRDefault="00750A2F" w:rsidP="00ED423A">
      <w:sdt>
        <w:sdtPr>
          <w:rPr>
            <w:highlight w:val="lightGray"/>
          </w:rPr>
          <w:id w:val="-2119433884"/>
          <w:placeholder>
            <w:docPart w:val="8273DFF8283C48C6B076DBDFE4A3FF48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A0C677E" w14:textId="77777777" w:rsidR="00ED423A" w:rsidRDefault="00ED423A" w:rsidP="00ED423A"/>
    <w:p w14:paraId="28EB3BE5" w14:textId="77777777" w:rsidR="00ED423A" w:rsidRDefault="00ED423A" w:rsidP="00ED423A">
      <w:r>
        <w:t>Bilder:</w:t>
      </w:r>
    </w:p>
    <w:p w14:paraId="636581FA" w14:textId="77777777" w:rsidR="00ED423A" w:rsidRDefault="00ED423A" w:rsidP="00ED423A"/>
    <w:p w14:paraId="48384017" w14:textId="77777777" w:rsidR="00ED423A" w:rsidRDefault="00750A2F" w:rsidP="00ED423A">
      <w:sdt>
        <w:sdtPr>
          <w:id w:val="-1726292841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C9239C8" wp14:editId="70BF8971">
                <wp:extent cx="2345331" cy="2345331"/>
                <wp:effectExtent l="0" t="0" r="0" b="0"/>
                <wp:docPr id="1866291640" name="Grafik 9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291640" name="Grafik 9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264925621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7F08A171" wp14:editId="092673C0">
                <wp:extent cx="2345331" cy="2345331"/>
                <wp:effectExtent l="0" t="0" r="0" b="0"/>
                <wp:docPr id="315802893" name="Grafik 9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5802893" name="Grafik 9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0FF9E41" w14:textId="77777777" w:rsidR="00ED423A" w:rsidRDefault="00ED423A" w:rsidP="00ED423A"/>
    <w:p w14:paraId="5966ECAB" w14:textId="77777777" w:rsidR="00ED423A" w:rsidRDefault="00750A2F" w:rsidP="00ED423A">
      <w:sdt>
        <w:sdtPr>
          <w:id w:val="-1072269171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23333E6E" wp14:editId="7FEEC5D8">
                <wp:extent cx="2345331" cy="2345331"/>
                <wp:effectExtent l="0" t="0" r="0" b="0"/>
                <wp:docPr id="1494052283" name="Grafik 10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264589766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0628DF0A" wp14:editId="690147F0">
                <wp:extent cx="2345331" cy="2345331"/>
                <wp:effectExtent l="0" t="0" r="0" b="0"/>
                <wp:docPr id="1826528529" name="Grafik 10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A226694" w14:textId="58F9E1BB" w:rsidR="00EB4A6C" w:rsidRDefault="00EB4A6C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br w:type="page"/>
      </w:r>
    </w:p>
    <w:p w14:paraId="15523A96" w14:textId="445C543A" w:rsidR="00EB4A6C" w:rsidRDefault="00EB4A6C" w:rsidP="00EB4A6C">
      <w:pPr>
        <w:pStyle w:val="berschrift1"/>
      </w:pPr>
      <w:r>
        <w:t>2.25 E-Bikes E-Scooters</w:t>
      </w:r>
    </w:p>
    <w:p w14:paraId="692AD647" w14:textId="184E07A7" w:rsidR="006A44EC" w:rsidRDefault="006A44EC" w:rsidP="006A44EC"/>
    <w:p w14:paraId="7AA0904F" w14:textId="2DB2F1F6" w:rsidR="006A44EC" w:rsidRDefault="006A44EC" w:rsidP="006A44EC">
      <w:pPr>
        <w:rPr>
          <w:i/>
          <w:iCs/>
        </w:rPr>
      </w:pPr>
      <w:r w:rsidRPr="009E3891">
        <w:rPr>
          <w:i/>
          <w:iCs/>
        </w:rPr>
        <w:t xml:space="preserve">Hinweis: </w:t>
      </w:r>
      <w:r w:rsidR="009E3891" w:rsidRPr="009E3891">
        <w:rPr>
          <w:i/>
          <w:iCs/>
        </w:rPr>
        <w:t>Massnahmen im Bereich Mobilität werden</w:t>
      </w:r>
      <w:r w:rsidRPr="009E3891">
        <w:rPr>
          <w:i/>
          <w:iCs/>
        </w:rPr>
        <w:t xml:space="preserve"> nicht bewertet</w:t>
      </w:r>
    </w:p>
    <w:p w14:paraId="42056077" w14:textId="77777777" w:rsidR="00ED423A" w:rsidRDefault="00ED423A" w:rsidP="006A44EC">
      <w:pPr>
        <w:rPr>
          <w:i/>
          <w:iCs/>
        </w:rPr>
      </w:pPr>
    </w:p>
    <w:p w14:paraId="747C7E9F" w14:textId="77777777" w:rsidR="00ED423A" w:rsidRDefault="00ED423A" w:rsidP="00ED423A">
      <w:r>
        <w:t>Erfolgte Massnahmen:</w:t>
      </w:r>
    </w:p>
    <w:p w14:paraId="67129312" w14:textId="77777777" w:rsidR="00ED423A" w:rsidRPr="00D81701" w:rsidRDefault="00ED423A" w:rsidP="00ED423A"/>
    <w:p w14:paraId="4EA0F660" w14:textId="77777777" w:rsidR="00ED423A" w:rsidRDefault="00750A2F" w:rsidP="00ED423A">
      <w:sdt>
        <w:sdtPr>
          <w:rPr>
            <w:highlight w:val="lightGray"/>
          </w:rPr>
          <w:id w:val="1375196576"/>
          <w:placeholder>
            <w:docPart w:val="6AC027CADAEF4FF8A790BFD9B7B0BCF4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0189CBE" w14:textId="77777777" w:rsidR="00ED423A" w:rsidRDefault="00ED423A" w:rsidP="00ED423A"/>
    <w:p w14:paraId="1B41CCAA" w14:textId="77777777" w:rsidR="00ED423A" w:rsidRDefault="00ED423A" w:rsidP="00ED423A">
      <w:r>
        <w:t>Bilder:</w:t>
      </w:r>
    </w:p>
    <w:p w14:paraId="46554C9B" w14:textId="77777777" w:rsidR="00ED423A" w:rsidRDefault="00ED423A" w:rsidP="00ED423A"/>
    <w:p w14:paraId="5168AEA6" w14:textId="77777777" w:rsidR="00ED423A" w:rsidRDefault="00750A2F" w:rsidP="00ED423A">
      <w:sdt>
        <w:sdtPr>
          <w:id w:val="-949782700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6C321849" wp14:editId="58DA9457">
                <wp:extent cx="2345331" cy="2345331"/>
                <wp:effectExtent l="0" t="0" r="0" b="0"/>
                <wp:docPr id="1227952272" name="Grafik 10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952272" name="Grafik 106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674689797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479B621" wp14:editId="5C4CF8BD">
                <wp:extent cx="2345331" cy="2345331"/>
                <wp:effectExtent l="0" t="0" r="0" b="0"/>
                <wp:docPr id="1283053457" name="Grafik 10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3053457" name="Grafik 107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00F610" w14:textId="77777777" w:rsidR="00ED423A" w:rsidRDefault="00ED423A" w:rsidP="00ED423A"/>
    <w:p w14:paraId="17ECA2E6" w14:textId="77777777" w:rsidR="00ED423A" w:rsidRDefault="00750A2F" w:rsidP="00ED423A">
      <w:sdt>
        <w:sdtPr>
          <w:id w:val="1956820278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0FEF41F4" wp14:editId="68C1F891">
                <wp:extent cx="2345331" cy="2345331"/>
                <wp:effectExtent l="0" t="0" r="0" b="0"/>
                <wp:docPr id="675632872" name="Grafik 108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1014734103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7469C517" wp14:editId="18BAEB35">
                <wp:extent cx="2345331" cy="2345331"/>
                <wp:effectExtent l="0" t="0" r="0" b="0"/>
                <wp:docPr id="1646977708" name="Grafik 109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F2B0F86" w14:textId="77777777" w:rsidR="00ED423A" w:rsidRPr="009E3891" w:rsidRDefault="00ED423A" w:rsidP="006A44EC">
      <w:pPr>
        <w:rPr>
          <w:i/>
          <w:iCs/>
        </w:rPr>
      </w:pPr>
    </w:p>
    <w:p w14:paraId="7410D22F" w14:textId="799EA497" w:rsidR="00EB4A6C" w:rsidRDefault="00EB4A6C" w:rsidP="00EB4A6C">
      <w:pPr>
        <w:pStyle w:val="berschrift1"/>
      </w:pPr>
      <w:r>
        <w:br w:type="column"/>
        <w:t>2.26 E-Cars</w:t>
      </w:r>
    </w:p>
    <w:p w14:paraId="5842114D" w14:textId="1F7E4CDB" w:rsidR="00221A74" w:rsidRDefault="00221A74" w:rsidP="006A44EC"/>
    <w:p w14:paraId="3B5D237E" w14:textId="77777777" w:rsidR="009E3891" w:rsidRPr="009E3891" w:rsidRDefault="009E3891" w:rsidP="009E3891">
      <w:pPr>
        <w:rPr>
          <w:i/>
          <w:iCs/>
        </w:rPr>
      </w:pPr>
      <w:r w:rsidRPr="009E3891">
        <w:rPr>
          <w:i/>
          <w:iCs/>
        </w:rPr>
        <w:t>Hinweis: Massnahmen im Bereich Mobilität werden nicht bewertet</w:t>
      </w:r>
    </w:p>
    <w:p w14:paraId="10A1B893" w14:textId="77777777" w:rsidR="00ED423A" w:rsidRPr="00ED423A" w:rsidRDefault="00ED423A"/>
    <w:p w14:paraId="22FF3A75" w14:textId="77777777" w:rsidR="00ED423A" w:rsidRDefault="00ED423A" w:rsidP="00ED423A">
      <w:r>
        <w:t>Erfolgte Massnahmen:</w:t>
      </w:r>
    </w:p>
    <w:p w14:paraId="347267D5" w14:textId="77777777" w:rsidR="00ED423A" w:rsidRPr="00D81701" w:rsidRDefault="00ED423A" w:rsidP="00ED423A"/>
    <w:p w14:paraId="24061B3D" w14:textId="77777777" w:rsidR="00ED423A" w:rsidRDefault="00750A2F" w:rsidP="00ED423A">
      <w:sdt>
        <w:sdtPr>
          <w:rPr>
            <w:highlight w:val="lightGray"/>
          </w:rPr>
          <w:id w:val="1315223159"/>
          <w:placeholder>
            <w:docPart w:val="862814B9174A463BB73F7F1DC8FF75D9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94FCA3B" w14:textId="77777777" w:rsidR="00ED423A" w:rsidRDefault="00ED423A" w:rsidP="00ED423A"/>
    <w:p w14:paraId="250DEF75" w14:textId="77777777" w:rsidR="00ED423A" w:rsidRDefault="00ED423A" w:rsidP="00ED423A">
      <w:r>
        <w:t>Bilder:</w:t>
      </w:r>
    </w:p>
    <w:p w14:paraId="22A833EC" w14:textId="77777777" w:rsidR="00ED423A" w:rsidRDefault="00ED423A" w:rsidP="00ED423A"/>
    <w:p w14:paraId="29DCA519" w14:textId="77777777" w:rsidR="00ED423A" w:rsidRDefault="00750A2F" w:rsidP="00ED423A">
      <w:sdt>
        <w:sdtPr>
          <w:id w:val="1697956449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322E4788" wp14:editId="347B0041">
                <wp:extent cx="2345331" cy="2345331"/>
                <wp:effectExtent l="0" t="0" r="0" b="0"/>
                <wp:docPr id="577906274" name="Grafik 1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906274" name="Grafik 1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1707370968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6DC57AE7" wp14:editId="4C08E016">
                <wp:extent cx="2345331" cy="2345331"/>
                <wp:effectExtent l="0" t="0" r="0" b="0"/>
                <wp:docPr id="979981853" name="Grafik 11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981853" name="Grafik 11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B68B0C" w14:textId="77777777" w:rsidR="00ED423A" w:rsidRDefault="00ED423A" w:rsidP="00ED423A"/>
    <w:p w14:paraId="46011277" w14:textId="77777777" w:rsidR="00ED423A" w:rsidRDefault="00750A2F" w:rsidP="00ED423A">
      <w:sdt>
        <w:sdtPr>
          <w:id w:val="-292285736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0B8982B0" wp14:editId="3567537C">
                <wp:extent cx="2345331" cy="2345331"/>
                <wp:effectExtent l="0" t="0" r="0" b="0"/>
                <wp:docPr id="1389131707" name="Grafik 112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1095830392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7FA82B4" wp14:editId="4075183F">
                <wp:extent cx="2345331" cy="2345331"/>
                <wp:effectExtent l="0" t="0" r="0" b="0"/>
                <wp:docPr id="1286983077" name="Grafik 113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DF76CC" w14:textId="44B5E1BC" w:rsidR="009E3891" w:rsidRDefault="009E3891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rPr>
          <w:rFonts w:ascii="Calibri" w:eastAsiaTheme="majorEastAsia" w:hAnsi="Calibri" w:cstheme="majorBidi"/>
          <w:color w:val="000000" w:themeColor="text1"/>
          <w:sz w:val="40"/>
          <w:szCs w:val="32"/>
        </w:rPr>
        <w:br w:type="page"/>
      </w:r>
    </w:p>
    <w:p w14:paraId="790563F7" w14:textId="0F0EED47" w:rsidR="006A44EC" w:rsidRDefault="00CE3E06" w:rsidP="009E3891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  <w:r>
        <w:rPr>
          <w:rFonts w:ascii="Calibri" w:eastAsiaTheme="majorEastAsia" w:hAnsi="Calibri" w:cstheme="majorBidi"/>
          <w:color w:val="000000" w:themeColor="text1"/>
          <w:sz w:val="40"/>
          <w:szCs w:val="32"/>
        </w:rPr>
        <w:t>Weitere Massnahmen / Generelle Anmerkungen</w:t>
      </w:r>
    </w:p>
    <w:p w14:paraId="000688CD" w14:textId="77777777" w:rsidR="00ED423A" w:rsidRDefault="00ED423A" w:rsidP="00ED423A"/>
    <w:p w14:paraId="63AF3EF8" w14:textId="1FCC69E0" w:rsidR="00ED423A" w:rsidRDefault="00ED423A" w:rsidP="00ED423A">
      <w:r>
        <w:t>Erfolgte Massnahmen:</w:t>
      </w:r>
    </w:p>
    <w:p w14:paraId="550F90C0" w14:textId="77777777" w:rsidR="00ED423A" w:rsidRPr="00D81701" w:rsidRDefault="00ED423A" w:rsidP="00ED423A"/>
    <w:p w14:paraId="5130FBBA" w14:textId="77777777" w:rsidR="00ED423A" w:rsidRDefault="00750A2F" w:rsidP="00ED423A">
      <w:sdt>
        <w:sdtPr>
          <w:rPr>
            <w:highlight w:val="lightGray"/>
          </w:rPr>
          <w:id w:val="-183599415"/>
          <w:placeholder>
            <w:docPart w:val="97E938F7391947E08DACA1D852377C55"/>
          </w:placeholder>
          <w:showingPlcHdr/>
        </w:sdtPr>
        <w:sdtEndPr/>
        <w:sdtContent>
          <w:r w:rsidR="00ED423A" w:rsidRPr="009E64D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F35F093" w14:textId="77777777" w:rsidR="00ED423A" w:rsidRDefault="00ED423A" w:rsidP="00ED423A"/>
    <w:p w14:paraId="335B27B9" w14:textId="77777777" w:rsidR="00ED423A" w:rsidRDefault="00ED423A" w:rsidP="00ED423A">
      <w:r>
        <w:t>Bilder:</w:t>
      </w:r>
    </w:p>
    <w:p w14:paraId="4B0FA266" w14:textId="77777777" w:rsidR="00ED423A" w:rsidRDefault="00ED423A" w:rsidP="00ED423A"/>
    <w:p w14:paraId="31D5F3C1" w14:textId="77777777" w:rsidR="00ED423A" w:rsidRDefault="00750A2F" w:rsidP="00ED423A">
      <w:sdt>
        <w:sdtPr>
          <w:id w:val="909348870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174EDB6A" wp14:editId="47442582">
                <wp:extent cx="2345331" cy="2345331"/>
                <wp:effectExtent l="0" t="0" r="0" b="0"/>
                <wp:docPr id="139796822" name="Grafik 114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906274" name="Grafik 1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2109180982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1C5FC851" wp14:editId="219487F8">
                <wp:extent cx="2345331" cy="2345331"/>
                <wp:effectExtent l="0" t="0" r="0" b="0"/>
                <wp:docPr id="685616812" name="Grafik 115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981853" name="Grafik 11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F4FEA3" w14:textId="77777777" w:rsidR="00ED423A" w:rsidRDefault="00ED423A" w:rsidP="00ED423A"/>
    <w:p w14:paraId="0CD9B704" w14:textId="77777777" w:rsidR="00ED423A" w:rsidRDefault="00750A2F" w:rsidP="00ED423A">
      <w:sdt>
        <w:sdtPr>
          <w:id w:val="1972402728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5A3105F1" wp14:editId="25BDC804">
                <wp:extent cx="2345331" cy="2345331"/>
                <wp:effectExtent l="0" t="0" r="0" b="0"/>
                <wp:docPr id="1142834544" name="Grafik 116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16884" name="Grafik 8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331" cy="234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D423A">
        <w:t xml:space="preserve">     </w:t>
      </w:r>
      <w:sdt>
        <w:sdtPr>
          <w:id w:val="-1387559686"/>
          <w:showingPlcHdr/>
          <w:picture/>
        </w:sdtPr>
        <w:sdtEndPr/>
        <w:sdtContent>
          <w:r w:rsidR="00ED423A">
            <w:rPr>
              <w:noProof/>
            </w:rPr>
            <w:drawing>
              <wp:inline distT="0" distB="0" distL="0" distR="0" wp14:anchorId="7CAF16A5" wp14:editId="6404A5EF">
                <wp:extent cx="2345331" cy="2345331"/>
                <wp:effectExtent l="0" t="0" r="0" b="0"/>
                <wp:docPr id="1071661450" name="Grafik 117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053775" name="Grafik 9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607" cy="235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5C8FC66" w14:textId="77777777" w:rsidR="00ED423A" w:rsidRPr="006A44EC" w:rsidRDefault="00ED423A" w:rsidP="009E3891">
      <w:pPr>
        <w:rPr>
          <w:rFonts w:ascii="Calibri" w:eastAsiaTheme="majorEastAsia" w:hAnsi="Calibri" w:cstheme="majorBidi"/>
          <w:color w:val="000000" w:themeColor="text1"/>
          <w:sz w:val="40"/>
          <w:szCs w:val="32"/>
        </w:rPr>
      </w:pPr>
    </w:p>
    <w:sectPr w:rsidR="00ED423A" w:rsidRPr="006A44EC" w:rsidSect="00EB058B">
      <w:headerReference w:type="default" r:id="rId9"/>
      <w:footerReference w:type="default" r:id="rId10"/>
      <w:pgSz w:w="11900" w:h="16840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A12C" w14:textId="77777777" w:rsidR="00021FA2" w:rsidRDefault="00021FA2" w:rsidP="00492542">
      <w:r>
        <w:separator/>
      </w:r>
    </w:p>
  </w:endnote>
  <w:endnote w:type="continuationSeparator" w:id="0">
    <w:p w14:paraId="2ED6D7BA" w14:textId="77777777" w:rsidR="00021FA2" w:rsidRDefault="00021FA2" w:rsidP="004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BF11" w14:textId="77777777" w:rsidR="00387657" w:rsidRDefault="00492542" w:rsidP="00387657">
    <w:pPr>
      <w:pStyle w:val="Fuzeile"/>
      <w:jc w:val="right"/>
      <w:rPr>
        <w:sz w:val="20"/>
        <w:szCs w:val="20"/>
      </w:rPr>
    </w:pPr>
    <w:r w:rsidRPr="00492542">
      <w:rPr>
        <w:sz w:val="20"/>
        <w:szCs w:val="20"/>
      </w:rPr>
      <w:t xml:space="preserve">Muri Energie </w:t>
    </w:r>
    <w:proofErr w:type="gramStart"/>
    <w:r w:rsidRPr="00492542">
      <w:rPr>
        <w:sz w:val="20"/>
        <w:szCs w:val="20"/>
      </w:rPr>
      <w:t xml:space="preserve">Forum  </w:t>
    </w:r>
    <w:r w:rsidRPr="00492542">
      <w:rPr>
        <w:rFonts w:ascii="Calibri" w:hAnsi="Calibri"/>
        <w:color w:val="CC3300"/>
        <w:sz w:val="20"/>
        <w:szCs w:val="20"/>
      </w:rPr>
      <w:t>|</w:t>
    </w:r>
    <w:proofErr w:type="gramEnd"/>
    <w:r w:rsidRPr="00492542">
      <w:rPr>
        <w:rFonts w:ascii="Calibri" w:hAnsi="Calibri"/>
        <w:sz w:val="20"/>
        <w:szCs w:val="20"/>
      </w:rPr>
      <w:t xml:space="preserve"> </w:t>
    </w:r>
    <w:r w:rsidRPr="00492542">
      <w:rPr>
        <w:sz w:val="20"/>
        <w:szCs w:val="20"/>
      </w:rPr>
      <w:t xml:space="preserve"> </w:t>
    </w:r>
    <w:proofErr w:type="spellStart"/>
    <w:r w:rsidRPr="00492542">
      <w:rPr>
        <w:sz w:val="20"/>
        <w:szCs w:val="20"/>
      </w:rPr>
      <w:t>Mürlefeld</w:t>
    </w:r>
    <w:proofErr w:type="spellEnd"/>
    <w:r w:rsidRPr="00492542">
      <w:rPr>
        <w:sz w:val="20"/>
        <w:szCs w:val="20"/>
      </w:rPr>
      <w:t xml:space="preserve"> 23c  </w:t>
    </w:r>
    <w:r w:rsidRPr="00492542">
      <w:rPr>
        <w:rFonts w:ascii="Calibri" w:hAnsi="Calibri"/>
        <w:color w:val="CC3300"/>
        <w:sz w:val="20"/>
        <w:szCs w:val="20"/>
      </w:rPr>
      <w:t>|</w:t>
    </w:r>
    <w:r w:rsidRPr="00492542">
      <w:rPr>
        <w:rFonts w:ascii="Calibri" w:hAnsi="Calibri"/>
        <w:sz w:val="20"/>
        <w:szCs w:val="20"/>
      </w:rPr>
      <w:t xml:space="preserve"> </w:t>
    </w:r>
    <w:r w:rsidRPr="00492542">
      <w:rPr>
        <w:sz w:val="20"/>
        <w:szCs w:val="20"/>
      </w:rPr>
      <w:t xml:space="preserve"> 5630 Muri   </w:t>
    </w:r>
    <w:r w:rsidRPr="00492542">
      <w:rPr>
        <w:rFonts w:ascii="Calibri" w:hAnsi="Calibri"/>
        <w:color w:val="CC3300"/>
        <w:sz w:val="20"/>
        <w:szCs w:val="20"/>
      </w:rPr>
      <w:t>|</w:t>
    </w:r>
    <w:r w:rsidRPr="00492542">
      <w:rPr>
        <w:rFonts w:ascii="Calibri" w:hAnsi="Calibri"/>
        <w:sz w:val="20"/>
        <w:szCs w:val="20"/>
      </w:rPr>
      <w:t xml:space="preserve"> </w:t>
    </w:r>
    <w:r w:rsidRPr="00492542">
      <w:rPr>
        <w:sz w:val="20"/>
        <w:szCs w:val="20"/>
      </w:rPr>
      <w:t xml:space="preserve"> info@murienergieforum.ch  </w:t>
    </w:r>
    <w:r w:rsidRPr="00492542">
      <w:rPr>
        <w:rFonts w:ascii="Calibri" w:hAnsi="Calibri"/>
        <w:color w:val="CC3300"/>
        <w:sz w:val="20"/>
        <w:szCs w:val="20"/>
      </w:rPr>
      <w:t>|</w:t>
    </w:r>
    <w:r w:rsidRPr="00492542">
      <w:rPr>
        <w:rFonts w:ascii="Calibri" w:hAnsi="Calibri"/>
        <w:sz w:val="20"/>
        <w:szCs w:val="20"/>
      </w:rPr>
      <w:t xml:space="preserve"> </w:t>
    </w:r>
    <w:r w:rsidRPr="00492542">
      <w:rPr>
        <w:sz w:val="20"/>
        <w:szCs w:val="20"/>
      </w:rPr>
      <w:t xml:space="preserve"> murienergieforum.ch</w:t>
    </w:r>
    <w:r w:rsidR="00387657">
      <w:rPr>
        <w:sz w:val="20"/>
        <w:szCs w:val="20"/>
      </w:rPr>
      <w:t xml:space="preserve"> </w:t>
    </w:r>
  </w:p>
  <w:p w14:paraId="1FD6650D" w14:textId="77777777" w:rsidR="00387657" w:rsidRDefault="00387657" w:rsidP="00387657">
    <w:pPr>
      <w:pStyle w:val="Fuzeile"/>
      <w:jc w:val="right"/>
      <w:rPr>
        <w:sz w:val="20"/>
        <w:szCs w:val="20"/>
      </w:rPr>
    </w:pPr>
  </w:p>
  <w:p w14:paraId="4B974DAB" w14:textId="0AF98D7E" w:rsidR="00387657" w:rsidRDefault="00750A2F" w:rsidP="00F66712">
    <w:pPr>
      <w:pStyle w:val="Fuzeile"/>
      <w:jc w:val="center"/>
    </w:pPr>
    <w:sdt>
      <w:sdtPr>
        <w:id w:val="-325901689"/>
        <w:docPartObj>
          <w:docPartGallery w:val="Page Numbers (Bottom of Page)"/>
          <w:docPartUnique/>
        </w:docPartObj>
      </w:sdtPr>
      <w:sdtEndPr/>
      <w:sdtContent>
        <w:r w:rsidR="0051502D">
          <w:t xml:space="preserve">Seite </w:t>
        </w:r>
        <w:r w:rsidR="00387657">
          <w:fldChar w:fldCharType="begin"/>
        </w:r>
        <w:r w:rsidR="00387657">
          <w:instrText>PAGE   \* MERGEFORMAT</w:instrText>
        </w:r>
        <w:r w:rsidR="00387657">
          <w:fldChar w:fldCharType="separate"/>
        </w:r>
        <w:r w:rsidR="00387657">
          <w:t>1</w:t>
        </w:r>
        <w:r w:rsidR="00387657">
          <w:fldChar w:fldCharType="end"/>
        </w:r>
      </w:sdtContent>
    </w:sdt>
  </w:p>
  <w:p w14:paraId="21D84317" w14:textId="068B6EB1" w:rsidR="00492542" w:rsidRPr="00492542" w:rsidRDefault="00492542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307F" w14:textId="77777777" w:rsidR="00021FA2" w:rsidRDefault="00021FA2" w:rsidP="00492542">
      <w:r>
        <w:separator/>
      </w:r>
    </w:p>
  </w:footnote>
  <w:footnote w:type="continuationSeparator" w:id="0">
    <w:p w14:paraId="35503814" w14:textId="77777777" w:rsidR="00021FA2" w:rsidRDefault="00021FA2" w:rsidP="0049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CC20" w14:textId="2EED1D26" w:rsidR="0058112E" w:rsidRPr="00291FC5" w:rsidRDefault="0058112E" w:rsidP="0058112E">
    <w:r w:rsidRPr="005F3CD7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4675469A" wp14:editId="35352649">
          <wp:simplePos x="0" y="0"/>
          <wp:positionH relativeFrom="margin">
            <wp:align>left</wp:align>
          </wp:positionH>
          <wp:positionV relativeFrom="paragraph">
            <wp:posOffset>34914</wp:posOffset>
          </wp:positionV>
          <wp:extent cx="2362200" cy="372533"/>
          <wp:effectExtent l="0" t="0" r="0" b="8890"/>
          <wp:wrapNone/>
          <wp:docPr id="1501225875" name="Grafik 2" descr="logo-brief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rief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372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91FC5">
      <w:t xml:space="preserve">Formular </w:t>
    </w:r>
    <w:proofErr w:type="spellStart"/>
    <w:r w:rsidRPr="00291FC5">
      <w:t>Murianer</w:t>
    </w:r>
    <w:proofErr w:type="spellEnd"/>
    <w:r w:rsidRPr="00291FC5">
      <w:t xml:space="preserve"> Energiepreis 2025</w:t>
    </w:r>
  </w:p>
  <w:p w14:paraId="50EA1044" w14:textId="13A152AB" w:rsidR="00492542" w:rsidRDefault="004925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503E"/>
    <w:multiLevelType w:val="hybridMultilevel"/>
    <w:tmpl w:val="1C9872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E6E89"/>
    <w:multiLevelType w:val="hybridMultilevel"/>
    <w:tmpl w:val="A54834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775790">
    <w:abstractNumId w:val="0"/>
  </w:num>
  <w:num w:numId="2" w16cid:durableId="126676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lgi1nJXKT5slbf5iOzVt4FDx4B/slweT2L0fsaO04k33a1D4ip+dwpcxy+jpbU/Q073SDDGeeRloiwXEzA1/Q==" w:salt="VE1jkXiE+0E1kI3U4TMSe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A2"/>
    <w:rsid w:val="00021FA2"/>
    <w:rsid w:val="00030E01"/>
    <w:rsid w:val="0007668D"/>
    <w:rsid w:val="000B2107"/>
    <w:rsid w:val="00195FD4"/>
    <w:rsid w:val="00196A43"/>
    <w:rsid w:val="001E29D7"/>
    <w:rsid w:val="00214051"/>
    <w:rsid w:val="00221A74"/>
    <w:rsid w:val="00232CDC"/>
    <w:rsid w:val="00291FC5"/>
    <w:rsid w:val="002C5A3E"/>
    <w:rsid w:val="002C6A3B"/>
    <w:rsid w:val="002D60CA"/>
    <w:rsid w:val="002E1BB4"/>
    <w:rsid w:val="003104FC"/>
    <w:rsid w:val="00366A4E"/>
    <w:rsid w:val="00380B7F"/>
    <w:rsid w:val="00387657"/>
    <w:rsid w:val="003B54B7"/>
    <w:rsid w:val="003C1842"/>
    <w:rsid w:val="003E4F14"/>
    <w:rsid w:val="00484177"/>
    <w:rsid w:val="00492542"/>
    <w:rsid w:val="004F2455"/>
    <w:rsid w:val="004F36B3"/>
    <w:rsid w:val="005007E1"/>
    <w:rsid w:val="00503838"/>
    <w:rsid w:val="00514456"/>
    <w:rsid w:val="0051502D"/>
    <w:rsid w:val="00515378"/>
    <w:rsid w:val="0058112E"/>
    <w:rsid w:val="00631EE3"/>
    <w:rsid w:val="00685467"/>
    <w:rsid w:val="006A44EC"/>
    <w:rsid w:val="00706B36"/>
    <w:rsid w:val="00721ED9"/>
    <w:rsid w:val="0073012C"/>
    <w:rsid w:val="00744F27"/>
    <w:rsid w:val="00750A2F"/>
    <w:rsid w:val="00787890"/>
    <w:rsid w:val="007A7C15"/>
    <w:rsid w:val="007D2561"/>
    <w:rsid w:val="00862F57"/>
    <w:rsid w:val="008A566A"/>
    <w:rsid w:val="008C489C"/>
    <w:rsid w:val="00942221"/>
    <w:rsid w:val="00976391"/>
    <w:rsid w:val="0099744E"/>
    <w:rsid w:val="009A530A"/>
    <w:rsid w:val="009E3891"/>
    <w:rsid w:val="009E64DD"/>
    <w:rsid w:val="00A22FA8"/>
    <w:rsid w:val="00A83A18"/>
    <w:rsid w:val="00AC4B59"/>
    <w:rsid w:val="00B16DAF"/>
    <w:rsid w:val="00B43ED5"/>
    <w:rsid w:val="00B76D10"/>
    <w:rsid w:val="00B820C0"/>
    <w:rsid w:val="00BA21C4"/>
    <w:rsid w:val="00C01776"/>
    <w:rsid w:val="00C06A5A"/>
    <w:rsid w:val="00C27806"/>
    <w:rsid w:val="00C7727B"/>
    <w:rsid w:val="00CB0376"/>
    <w:rsid w:val="00CE343A"/>
    <w:rsid w:val="00CE3E06"/>
    <w:rsid w:val="00D32800"/>
    <w:rsid w:val="00D81701"/>
    <w:rsid w:val="00DA00D4"/>
    <w:rsid w:val="00DB2CBB"/>
    <w:rsid w:val="00DE0EFD"/>
    <w:rsid w:val="00E200CA"/>
    <w:rsid w:val="00E94853"/>
    <w:rsid w:val="00EB058B"/>
    <w:rsid w:val="00EB4A6C"/>
    <w:rsid w:val="00ED423A"/>
    <w:rsid w:val="00EE112A"/>
    <w:rsid w:val="00F0014B"/>
    <w:rsid w:val="00F66712"/>
    <w:rsid w:val="00F96E13"/>
    <w:rsid w:val="00FC6839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F775"/>
  <w15:chartTrackingRefBased/>
  <w15:docId w15:val="{A24F00E9-91F4-491F-B904-7400B3C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D423A"/>
    <w:rPr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6B36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4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2542"/>
  </w:style>
  <w:style w:type="paragraph" w:styleId="Fuzeile">
    <w:name w:val="footer"/>
    <w:basedOn w:val="Standard"/>
    <w:link w:val="FuzeileZchn"/>
    <w:uiPriority w:val="99"/>
    <w:unhideWhenUsed/>
    <w:rsid w:val="00492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2542"/>
  </w:style>
  <w:style w:type="character" w:styleId="Hyperlink">
    <w:name w:val="Hyperlink"/>
    <w:basedOn w:val="Absatz-Standardschriftart"/>
    <w:uiPriority w:val="99"/>
    <w:unhideWhenUsed/>
    <w:rsid w:val="004925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9254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6B36"/>
    <w:rPr>
      <w:rFonts w:ascii="Calibri" w:eastAsiaTheme="majorEastAsia" w:hAnsi="Calibri" w:cstheme="majorBidi"/>
      <w:color w:val="000000" w:themeColor="text1"/>
      <w:sz w:val="40"/>
      <w:szCs w:val="3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73012C"/>
    <w:rPr>
      <w:color w:val="808080"/>
    </w:rPr>
  </w:style>
  <w:style w:type="paragraph" w:styleId="Listenabsatz">
    <w:name w:val="List Paragraph"/>
    <w:basedOn w:val="Standard"/>
    <w:uiPriority w:val="34"/>
    <w:qFormat/>
    <w:rsid w:val="0007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ergybox.ch/(S(yq05wj1gcwkmi3u05yv2vqqe))/anleitung_zugang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Leuppi\Dropbox\Muri%20Energie%20Forum\Vorlagen\Brief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7C000-2A9B-4966-9D1A-DC34B0F966BB}"/>
      </w:docPartPr>
      <w:docPartBody>
        <w:p w:rsidR="00A77BDD" w:rsidRDefault="00DF6FE8"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106CE5744741A2A1E4848BB9635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B3A38-D629-4AC9-A5FF-1BE34FD8C102}"/>
      </w:docPartPr>
      <w:docPartBody>
        <w:p w:rsidR="00A77BDD" w:rsidRDefault="00DF6FE8" w:rsidP="00DF6FE8">
          <w:pPr>
            <w:pStyle w:val="E1106CE5744741A2A1E4848BB9635D4D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06F6B90EA9414084E0FC20E3319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9B8B0-34C5-4EF7-A5F0-16C7608907AD}"/>
      </w:docPartPr>
      <w:docPartBody>
        <w:p w:rsidR="00A77BDD" w:rsidRDefault="00DF6FE8" w:rsidP="00DF6FE8">
          <w:pPr>
            <w:pStyle w:val="2106F6B90EA9414084E0FC20E3319650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A58C62FCEC4C6EB1ACB1A7D4B5D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467ED-D697-4508-98EA-208CA2C20806}"/>
      </w:docPartPr>
      <w:docPartBody>
        <w:p w:rsidR="00A77BDD" w:rsidRDefault="00DF6FE8" w:rsidP="00DF6FE8">
          <w:pPr>
            <w:pStyle w:val="AFA58C62FCEC4C6EB1ACB1A7D4B5D1B6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8EB20572F24C538946287461D97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9C7EE-6637-4988-9F51-8C059802B030}"/>
      </w:docPartPr>
      <w:docPartBody>
        <w:p w:rsidR="00A77BDD" w:rsidRDefault="00DF6FE8" w:rsidP="00DF6FE8">
          <w:pPr>
            <w:pStyle w:val="4E8EB20572F24C538946287461D97AE3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30DCF9058048E28A4E7205C461C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1B3CC-3404-4204-B979-0FB176DA8D6C}"/>
      </w:docPartPr>
      <w:docPartBody>
        <w:p w:rsidR="00A77BDD" w:rsidRDefault="00DF6FE8" w:rsidP="00DF6FE8">
          <w:pPr>
            <w:pStyle w:val="5B30DCF9058048E28A4E7205C461CF92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E3B28904454E809D1D281308A93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DCEF4-181F-4F2F-AA91-0B3B45EE30BB}"/>
      </w:docPartPr>
      <w:docPartBody>
        <w:p w:rsidR="00A77BDD" w:rsidRDefault="00DF6FE8" w:rsidP="00DF6FE8">
          <w:pPr>
            <w:pStyle w:val="49E3B28904454E809D1D281308A93449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7E71DB47084871860C39BFE9672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F2E96-63EE-4526-B5E0-0196C0D385D9}"/>
      </w:docPartPr>
      <w:docPartBody>
        <w:p w:rsidR="00A77BDD" w:rsidRDefault="00DF6FE8" w:rsidP="00DF6FE8">
          <w:pPr>
            <w:pStyle w:val="977E71DB47084871860C39BFE967295D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41DC2A1F84494C9BEE6C284CDC9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3C8D1-6F05-4824-979B-ECEB65DD196A}"/>
      </w:docPartPr>
      <w:docPartBody>
        <w:p w:rsidR="00A77BDD" w:rsidRDefault="00DF6FE8" w:rsidP="00DF6FE8">
          <w:pPr>
            <w:pStyle w:val="B041DC2A1F84494C9BEE6C284CDC9F07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4B60976B548119AFA222DA401E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4530A-D337-4926-B9B0-DECD85EA76B1}"/>
      </w:docPartPr>
      <w:docPartBody>
        <w:p w:rsidR="00A77BDD" w:rsidRDefault="00DF6FE8" w:rsidP="00DF6FE8">
          <w:pPr>
            <w:pStyle w:val="AB34B60976B548119AFA222DA401E18D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8E8EFEA1847418F74F87BCE9AD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8FAA7-DCBF-480C-96B2-114482CB0F2A}"/>
      </w:docPartPr>
      <w:docPartBody>
        <w:p w:rsidR="00A77BDD" w:rsidRDefault="00DF6FE8" w:rsidP="00DF6FE8">
          <w:pPr>
            <w:pStyle w:val="9368E8EFEA1847418F74F87BCE9ADD63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1F630B809941B3981097759DA6D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24C6F-8EFF-48EE-9076-90AEDD2E4FE0}"/>
      </w:docPartPr>
      <w:docPartBody>
        <w:p w:rsidR="00A77BDD" w:rsidRDefault="00DF6FE8" w:rsidP="00DF6FE8">
          <w:pPr>
            <w:pStyle w:val="AA1F630B809941B3981097759DA6D506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CE895976B4BE689ACDD21090B9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DFB16-DB3F-4A5A-9E0E-E224B40083C5}"/>
      </w:docPartPr>
      <w:docPartBody>
        <w:p w:rsidR="00A77BDD" w:rsidRDefault="00DF6FE8" w:rsidP="00DF6FE8">
          <w:pPr>
            <w:pStyle w:val="0D0CE895976B4BE689ACDD21090B9258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DCEF280A5545ACB210491D0C5E8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F6FEA-152F-4299-A8FD-4720AE2176B7}"/>
      </w:docPartPr>
      <w:docPartBody>
        <w:p w:rsidR="00A77BDD" w:rsidRDefault="00DF6FE8" w:rsidP="00DF6FE8">
          <w:pPr>
            <w:pStyle w:val="1EDCEF280A5545ACB210491D0C5E8269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A47A29D8E940DF8FE845AC8A339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F277E-34E2-4F91-88AC-FCEB26398118}"/>
      </w:docPartPr>
      <w:docPartBody>
        <w:p w:rsidR="00A77BDD" w:rsidRDefault="00DF6FE8" w:rsidP="00DF6FE8">
          <w:pPr>
            <w:pStyle w:val="97A47A29D8E940DF8FE845AC8A3395F6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3496B9FF64C078DCA642659F8C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E23F9-5537-472F-B25F-14536DB75066}"/>
      </w:docPartPr>
      <w:docPartBody>
        <w:p w:rsidR="00A77BDD" w:rsidRDefault="00DF6FE8" w:rsidP="00DF6FE8">
          <w:pPr>
            <w:pStyle w:val="50B3496B9FF64C078DCA642659F8CBCA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754CF582F44696BBDCD2070A00A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15E77-FC9F-4CF3-B600-471AADD4550C}"/>
      </w:docPartPr>
      <w:docPartBody>
        <w:p w:rsidR="00A77BDD" w:rsidRDefault="00DF6FE8" w:rsidP="00DF6FE8">
          <w:pPr>
            <w:pStyle w:val="47754CF582F44696BBDCD2070A00AA5F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E1821C21149E6BAEC228D5E38D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440BD-FBCC-4C80-A867-D1F6FE4701B0}"/>
      </w:docPartPr>
      <w:docPartBody>
        <w:p w:rsidR="00A77BDD" w:rsidRDefault="00DF6FE8" w:rsidP="00DF6FE8">
          <w:pPr>
            <w:pStyle w:val="D10E1821C21149E6BAEC228D5E38D4F3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F8795E57654249AABB0CCCC0948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3D5A3-88C5-413F-AAFD-59F043A0CFEE}"/>
      </w:docPartPr>
      <w:docPartBody>
        <w:p w:rsidR="00A77BDD" w:rsidRDefault="00DF6FE8" w:rsidP="00DF6FE8">
          <w:pPr>
            <w:pStyle w:val="CFF8795E57654249AABB0CCCC094809F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F24CBC44404BFD818DCB2D10049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25636-9E8B-4ABF-BC65-6CF9D6256F65}"/>
      </w:docPartPr>
      <w:docPartBody>
        <w:p w:rsidR="00A77BDD" w:rsidRDefault="00DF6FE8" w:rsidP="00DF6FE8">
          <w:pPr>
            <w:pStyle w:val="32F24CBC44404BFD818DCB2D10049C75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9A7F80F61408A817FC9C8E41C6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B13D9-FE46-47CE-B162-085D542DDC59}"/>
      </w:docPartPr>
      <w:docPartBody>
        <w:p w:rsidR="00A77BDD" w:rsidRDefault="00DF6FE8" w:rsidP="00DF6FE8">
          <w:pPr>
            <w:pStyle w:val="57B9A7F80F61408A817FC9C8E41C6629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2839A29E174E218BC5F85CC2DAC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2D618-4F50-4D1B-9B3A-65C536284CDB}"/>
      </w:docPartPr>
      <w:docPartBody>
        <w:p w:rsidR="00A77BDD" w:rsidRDefault="00DF6FE8" w:rsidP="00DF6FE8">
          <w:pPr>
            <w:pStyle w:val="5D2839A29E174E218BC5F85CC2DACAD2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3DC59BCD074B1AA51EABC482F6F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BDA5E-3D7C-4FF4-81E7-E6972B3C8FD2}"/>
      </w:docPartPr>
      <w:docPartBody>
        <w:p w:rsidR="00A77BDD" w:rsidRDefault="00DF6FE8" w:rsidP="00DF6FE8">
          <w:pPr>
            <w:pStyle w:val="0B3DC59BCD074B1AA51EABC482F6F73D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73DFF8283C48C6B076DBDFE4A3F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05F10-D9B8-44DF-A203-41B34F120CAF}"/>
      </w:docPartPr>
      <w:docPartBody>
        <w:p w:rsidR="00A77BDD" w:rsidRDefault="00DF6FE8" w:rsidP="00DF6FE8">
          <w:pPr>
            <w:pStyle w:val="8273DFF8283C48C6B076DBDFE4A3FF48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027CADAEF4FF8A790BFD9B7B0B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4FA6E-C66A-46FC-A9AB-AE973C19922E}"/>
      </w:docPartPr>
      <w:docPartBody>
        <w:p w:rsidR="00A77BDD" w:rsidRDefault="00DF6FE8" w:rsidP="00DF6FE8">
          <w:pPr>
            <w:pStyle w:val="6AC027CADAEF4FF8A790BFD9B7B0BCF4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2814B9174A463BB73F7F1DC8FF7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CC899-FD0F-4178-8785-45D91655B06A}"/>
      </w:docPartPr>
      <w:docPartBody>
        <w:p w:rsidR="00A77BDD" w:rsidRDefault="00DF6FE8" w:rsidP="00DF6FE8">
          <w:pPr>
            <w:pStyle w:val="862814B9174A463BB73F7F1DC8FF75D9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938F7391947E08DACA1D852377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F5AD9-F389-4FA0-878E-02EE17F37CD2}"/>
      </w:docPartPr>
      <w:docPartBody>
        <w:p w:rsidR="00A77BDD" w:rsidRDefault="00DF6FE8" w:rsidP="00DF6FE8">
          <w:pPr>
            <w:pStyle w:val="97E938F7391947E08DACA1D852377C55"/>
          </w:pPr>
          <w:r w:rsidRPr="000B3CA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E8"/>
    <w:rsid w:val="00A77BDD"/>
    <w:rsid w:val="00D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6FE8"/>
    <w:rPr>
      <w:color w:val="808080"/>
    </w:rPr>
  </w:style>
  <w:style w:type="paragraph" w:customStyle="1" w:styleId="E1106CE5744741A2A1E4848BB9635D4D">
    <w:name w:val="E1106CE5744741A2A1E4848BB9635D4D"/>
    <w:rsid w:val="00DF6FE8"/>
  </w:style>
  <w:style w:type="paragraph" w:customStyle="1" w:styleId="2106F6B90EA9414084E0FC20E3319650">
    <w:name w:val="2106F6B90EA9414084E0FC20E3319650"/>
    <w:rsid w:val="00DF6FE8"/>
  </w:style>
  <w:style w:type="paragraph" w:customStyle="1" w:styleId="AFA58C62FCEC4C6EB1ACB1A7D4B5D1B6">
    <w:name w:val="AFA58C62FCEC4C6EB1ACB1A7D4B5D1B6"/>
    <w:rsid w:val="00DF6FE8"/>
  </w:style>
  <w:style w:type="paragraph" w:customStyle="1" w:styleId="4E8EB20572F24C538946287461D97AE3">
    <w:name w:val="4E8EB20572F24C538946287461D97AE3"/>
    <w:rsid w:val="00DF6FE8"/>
  </w:style>
  <w:style w:type="paragraph" w:customStyle="1" w:styleId="5B30DCF9058048E28A4E7205C461CF92">
    <w:name w:val="5B30DCF9058048E28A4E7205C461CF92"/>
    <w:rsid w:val="00DF6FE8"/>
  </w:style>
  <w:style w:type="paragraph" w:customStyle="1" w:styleId="49E3B28904454E809D1D281308A93449">
    <w:name w:val="49E3B28904454E809D1D281308A93449"/>
    <w:rsid w:val="00DF6FE8"/>
  </w:style>
  <w:style w:type="paragraph" w:customStyle="1" w:styleId="977E71DB47084871860C39BFE967295D">
    <w:name w:val="977E71DB47084871860C39BFE967295D"/>
    <w:rsid w:val="00DF6FE8"/>
  </w:style>
  <w:style w:type="paragraph" w:customStyle="1" w:styleId="B041DC2A1F84494C9BEE6C284CDC9F07">
    <w:name w:val="B041DC2A1F84494C9BEE6C284CDC9F07"/>
    <w:rsid w:val="00DF6FE8"/>
  </w:style>
  <w:style w:type="paragraph" w:customStyle="1" w:styleId="AB34B60976B548119AFA222DA401E18D">
    <w:name w:val="AB34B60976B548119AFA222DA401E18D"/>
    <w:rsid w:val="00DF6FE8"/>
  </w:style>
  <w:style w:type="paragraph" w:customStyle="1" w:styleId="9368E8EFEA1847418F74F87BCE9ADD63">
    <w:name w:val="9368E8EFEA1847418F74F87BCE9ADD63"/>
    <w:rsid w:val="00DF6FE8"/>
  </w:style>
  <w:style w:type="paragraph" w:customStyle="1" w:styleId="AA1F630B809941B3981097759DA6D506">
    <w:name w:val="AA1F630B809941B3981097759DA6D506"/>
    <w:rsid w:val="00DF6FE8"/>
  </w:style>
  <w:style w:type="paragraph" w:customStyle="1" w:styleId="0D0CE895976B4BE689ACDD21090B9258">
    <w:name w:val="0D0CE895976B4BE689ACDD21090B9258"/>
    <w:rsid w:val="00DF6FE8"/>
  </w:style>
  <w:style w:type="paragraph" w:customStyle="1" w:styleId="1EDCEF280A5545ACB210491D0C5E8269">
    <w:name w:val="1EDCEF280A5545ACB210491D0C5E8269"/>
    <w:rsid w:val="00DF6FE8"/>
  </w:style>
  <w:style w:type="paragraph" w:customStyle="1" w:styleId="97A47A29D8E940DF8FE845AC8A3395F6">
    <w:name w:val="97A47A29D8E940DF8FE845AC8A3395F6"/>
    <w:rsid w:val="00DF6FE8"/>
  </w:style>
  <w:style w:type="paragraph" w:customStyle="1" w:styleId="50B3496B9FF64C078DCA642659F8CBCA">
    <w:name w:val="50B3496B9FF64C078DCA642659F8CBCA"/>
    <w:rsid w:val="00DF6FE8"/>
  </w:style>
  <w:style w:type="paragraph" w:customStyle="1" w:styleId="47754CF582F44696BBDCD2070A00AA5F">
    <w:name w:val="47754CF582F44696BBDCD2070A00AA5F"/>
    <w:rsid w:val="00DF6FE8"/>
  </w:style>
  <w:style w:type="paragraph" w:customStyle="1" w:styleId="D10E1821C21149E6BAEC228D5E38D4F3">
    <w:name w:val="D10E1821C21149E6BAEC228D5E38D4F3"/>
    <w:rsid w:val="00DF6FE8"/>
  </w:style>
  <w:style w:type="paragraph" w:customStyle="1" w:styleId="CFF8795E57654249AABB0CCCC094809F">
    <w:name w:val="CFF8795E57654249AABB0CCCC094809F"/>
    <w:rsid w:val="00DF6FE8"/>
  </w:style>
  <w:style w:type="paragraph" w:customStyle="1" w:styleId="32F24CBC44404BFD818DCB2D10049C75">
    <w:name w:val="32F24CBC44404BFD818DCB2D10049C75"/>
    <w:rsid w:val="00DF6FE8"/>
  </w:style>
  <w:style w:type="paragraph" w:customStyle="1" w:styleId="57B9A7F80F61408A817FC9C8E41C6629">
    <w:name w:val="57B9A7F80F61408A817FC9C8E41C6629"/>
    <w:rsid w:val="00DF6FE8"/>
  </w:style>
  <w:style w:type="paragraph" w:customStyle="1" w:styleId="5D2839A29E174E218BC5F85CC2DACAD2">
    <w:name w:val="5D2839A29E174E218BC5F85CC2DACAD2"/>
    <w:rsid w:val="00DF6FE8"/>
  </w:style>
  <w:style w:type="paragraph" w:customStyle="1" w:styleId="0B3DC59BCD074B1AA51EABC482F6F73D">
    <w:name w:val="0B3DC59BCD074B1AA51EABC482F6F73D"/>
    <w:rsid w:val="00DF6FE8"/>
  </w:style>
  <w:style w:type="paragraph" w:customStyle="1" w:styleId="8273DFF8283C48C6B076DBDFE4A3FF48">
    <w:name w:val="8273DFF8283C48C6B076DBDFE4A3FF48"/>
    <w:rsid w:val="00DF6FE8"/>
  </w:style>
  <w:style w:type="paragraph" w:customStyle="1" w:styleId="97B0341D10954B759AE3407AAD4A5A46">
    <w:name w:val="97B0341D10954B759AE3407AAD4A5A46"/>
    <w:rsid w:val="00DF6FE8"/>
  </w:style>
  <w:style w:type="paragraph" w:customStyle="1" w:styleId="6AC027CADAEF4FF8A790BFD9B7B0BCF4">
    <w:name w:val="6AC027CADAEF4FF8A790BFD9B7B0BCF4"/>
    <w:rsid w:val="00DF6FE8"/>
  </w:style>
  <w:style w:type="paragraph" w:customStyle="1" w:styleId="862814B9174A463BB73F7F1DC8FF75D9">
    <w:name w:val="862814B9174A463BB73F7F1DC8FF75D9"/>
    <w:rsid w:val="00DF6FE8"/>
  </w:style>
  <w:style w:type="paragraph" w:customStyle="1" w:styleId="97E938F7391947E08DACA1D852377C55">
    <w:name w:val="97E938F7391947E08DACA1D852377C55"/>
    <w:rsid w:val="00DF6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28</Pages>
  <Words>646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Leuppi</dc:creator>
  <cp:keywords/>
  <dc:description/>
  <cp:lastModifiedBy>Andreas Leuppi</cp:lastModifiedBy>
  <cp:revision>3</cp:revision>
  <cp:lastPrinted>2025-03-07T09:38:00Z</cp:lastPrinted>
  <dcterms:created xsi:type="dcterms:W3CDTF">2025-03-07T10:26:00Z</dcterms:created>
  <dcterms:modified xsi:type="dcterms:W3CDTF">2025-03-07T10:28:00Z</dcterms:modified>
</cp:coreProperties>
</file>